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80" w:lineRule="exact" w:before="8"/>
        <w:rPr>
          <w:sz w:val="8"/>
          <w:szCs w:val="8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355"/>
        <w:gridCol w:w="2749"/>
        <w:gridCol w:w="2235"/>
      </w:tblGrid>
      <w:tr>
        <w:trPr>
          <w:trHeight w:val="681" w:hRule="exact"/>
        </w:trPr>
        <w:tc>
          <w:tcPr>
            <w:tcW w:w="10142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322" w:lineRule="exact" w:before="24"/>
              <w:ind w:left="2670" w:right="267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Перечень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работ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услуг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2014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-2020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г.г.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spacing w:line="240" w:lineRule="auto"/>
              <w:ind w:left="2670" w:right="267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ТОО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«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TULPANKOM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410" w:hRule="exact"/>
        </w:trPr>
        <w:tc>
          <w:tcPr>
            <w:tcW w:w="10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69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pacing w:val="-71"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8"/>
                <w:highlight w:val="yellow"/>
              </w:rPr>
              <w:t>014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8"/>
                <w:highlight w:val="yellow"/>
              </w:rPr>
              <w:t>г.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174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0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75" w:lineRule="auto"/>
              <w:ind w:left="524" w:right="528" w:firstLine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Наименование</w:t>
            </w:r>
            <w:r>
              <w:rPr>
                <w:rFonts w:ascii="Times New Roman" w:hAnsi="Times New Roman"/>
                <w:b/>
                <w:sz w:val="22"/>
              </w:rPr>
              <w:t> и</w:t>
            </w:r>
            <w:r>
              <w:rPr>
                <w:rFonts w:ascii="Times New Roman" w:hAns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местонахождение</w:t>
            </w:r>
            <w:r>
              <w:rPr>
                <w:rFonts w:ascii="Times New Roman" w:hAnsi="Times New Roman"/>
                <w:b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объектов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0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75" w:lineRule="auto"/>
              <w:ind w:left="555" w:right="558" w:firstLine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Договор.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Виды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работ.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353" w:right="3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Год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завершения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0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75" w:lineRule="auto"/>
              <w:ind w:left="548" w:right="550" w:hanging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Наименование</w:t>
            </w:r>
            <w:r>
              <w:rPr>
                <w:rFonts w:ascii="Times New Roman" w:hAns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Заказчика.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БИН</w:t>
            </w:r>
            <w:r>
              <w:rPr>
                <w:rFonts w:ascii="Times New Roman" w:hAnsi="Times New Roman"/>
                <w:b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Заказчика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0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75" w:lineRule="auto"/>
              <w:ind w:left="227" w:right="2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Стоимость</w:t>
            </w:r>
            <w:r>
              <w:rPr>
                <w:rFonts w:ascii="Times New Roman" w:hAnsi="Times New Roman"/>
                <w:b/>
                <w:sz w:val="22"/>
              </w:rPr>
              <w:t> работ</w:t>
            </w:r>
            <w:r>
              <w:rPr>
                <w:rFonts w:ascii="Times New Roman" w:hAns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и др. по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договору,</w:t>
            </w:r>
            <w:r>
              <w:rPr>
                <w:rFonts w:ascii="Times New Roman" w:hAns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в т.ч.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НДС,</w:t>
            </w:r>
            <w:r>
              <w:rPr>
                <w:rFonts w:ascii="Times New Roman" w:hAnsi="Times New Roman"/>
                <w:b/>
                <w:sz w:val="22"/>
              </w:rPr>
              <w:t> тг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14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3" w:right="10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27" w:right="3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781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Выполнение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геодезических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работ(инженерно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геодезические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изыскания,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топосъемка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т.д.)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основании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доп.соглашений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Договору</w:t>
            </w:r>
            <w:r>
              <w:rPr>
                <w:rFonts w:ascii="Times New Roman" w:hAnsi="Times New Roman" w:cs="Times New Roman" w:eastAsia="Times New Roman"/>
                <w:spacing w:val="4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№1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06.01.2014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78" w:right="475" w:hanging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№01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06.01.2014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  <w:p>
            <w:pPr>
              <w:pStyle w:val="TableParagraph"/>
              <w:spacing w:line="240" w:lineRule="auto"/>
              <w:ind w:left="243" w:right="239" w:hanging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выполнении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геодезических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работ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3" w:right="0" w:hanging="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«ТОП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Геодезия»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060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640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006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497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41 452 500</w:t>
            </w:r>
          </w:p>
        </w:tc>
      </w:tr>
      <w:tr>
        <w:trPr>
          <w:trHeight w:val="866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изыскания</w:t>
            </w:r>
            <w:r>
              <w:rPr>
                <w:rFonts w:ascii="Times New Roman" w:hAnsi="Times New Roman"/>
                <w:sz w:val="22"/>
              </w:rPr>
              <w:t>  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z w:val="22"/>
              </w:rPr>
              <w:t>   </w:t>
            </w:r>
            <w:r>
              <w:rPr>
                <w:rFonts w:ascii="Times New Roman" w:hAnsi="Times New Roman"/>
                <w:spacing w:val="-5"/>
                <w:sz w:val="22"/>
              </w:rPr>
              <w:t>объектах</w:t>
            </w:r>
            <w:r>
              <w:rPr>
                <w:rFonts w:ascii="Times New Roman" w:hAnsi="Times New Roman"/>
                <w:sz w:val="22"/>
              </w:rPr>
              <w:t>  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Карагандинской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области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476" w:right="127" w:hanging="19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№05/01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-02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15.02.2014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433" w:right="213" w:hanging="2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«АлматыГеоЦентр»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100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740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007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657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5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27" w:right="2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536 000</w:t>
            </w:r>
          </w:p>
        </w:tc>
      </w:tr>
      <w:tr>
        <w:trPr>
          <w:trHeight w:val="1277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Реконструкция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водопроводных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сооружений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водопроводных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сетей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(4</w:t>
            </w:r>
            <w:r>
              <w:rPr>
                <w:rFonts w:ascii="Times New Roman" w:hAnsi="Times New Roman"/>
                <w:spacing w:val="-4"/>
                <w:sz w:val="22"/>
              </w:rPr>
              <w:t>-</w:t>
            </w:r>
            <w:r>
              <w:rPr>
                <w:rFonts w:ascii="Times New Roman" w:hAnsi="Times New Roman"/>
                <w:spacing w:val="-4"/>
                <w:sz w:val="22"/>
              </w:rPr>
              <w:t>я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очередь)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г.Аягоз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Аягозского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района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ВКО.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76" w:right="259" w:hanging="5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№05/03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06.03.2014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52" w:lineRule="exact"/>
              <w:ind w:left="111" w:right="10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</w:p>
          <w:p>
            <w:pPr>
              <w:pStyle w:val="TableParagraph"/>
              <w:spacing w:line="240" w:lineRule="auto"/>
              <w:ind w:left="111" w:right="1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«ВОСТОКОБЛПРОЕКТ»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840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273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2 240 000</w:t>
            </w:r>
          </w:p>
        </w:tc>
      </w:tr>
      <w:tr>
        <w:trPr>
          <w:trHeight w:val="1781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Координирование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уравнивание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переров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СК</w:t>
            </w:r>
            <w:r>
              <w:rPr>
                <w:rFonts w:ascii="Times New Roman" w:hAnsi="Times New Roman"/>
                <w:spacing w:val="-3"/>
                <w:sz w:val="22"/>
              </w:rPr>
              <w:t>-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63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заливка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реперов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через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каждый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pacing w:val="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км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ВКО,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автомобильная</w:t>
            </w:r>
            <w:r>
              <w:rPr>
                <w:rFonts w:ascii="Times New Roman" w:hAnsi="Times New Roman"/>
                <w:sz w:val="22"/>
              </w:rPr>
              <w:t>          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дорога</w:t>
            </w:r>
          </w:p>
          <w:p>
            <w:pPr>
              <w:pStyle w:val="TableParagraph"/>
              <w:spacing w:line="240" w:lineRule="auto" w:before="2"/>
              <w:ind w:left="102" w:right="9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«Павлодар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Семей»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участок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541-</w:t>
            </w:r>
            <w:r>
              <w:rPr>
                <w:rFonts w:ascii="Times New Roman" w:hAnsi="Times New Roman"/>
                <w:spacing w:val="-5"/>
                <w:sz w:val="22"/>
              </w:rPr>
              <w:t>587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км».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76" w:right="259" w:hanging="5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№06/03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20.03.2014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9" w:right="10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«Проектная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фирма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Жана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Жол»</w:t>
            </w:r>
          </w:p>
          <w:p>
            <w:pPr>
              <w:pStyle w:val="TableParagraph"/>
              <w:spacing w:line="252" w:lineRule="exact"/>
              <w:ind w:left="330" w:right="32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981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652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2 000 000</w:t>
            </w:r>
          </w:p>
        </w:tc>
      </w:tr>
      <w:tr>
        <w:trPr>
          <w:trHeight w:val="3298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08" w:val="left" w:leader="none"/>
              </w:tabs>
              <w:spacing w:line="240" w:lineRule="auto"/>
              <w:ind w:left="102" w:right="21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Топогеодезические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для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разработки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схем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развития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застройки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территории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совмещенной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ПДП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следующим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объектам:</w:t>
              <w:tab/>
            </w:r>
            <w:r>
              <w:rPr>
                <w:rFonts w:ascii="Times New Roman" w:hAnsi="Times New Roman"/>
                <w:spacing w:val="-1"/>
                <w:sz w:val="22"/>
              </w:rPr>
              <w:t>с.</w:t>
            </w:r>
          </w:p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Фарфоровое,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с.Отемис,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с.Тонкерис,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с.Жана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Жайнак,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с.Р.Кошкарбаева,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с.Раздольное,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с.Жана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Жол,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с.Воздвиженка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Целиноградского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района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Акмолинской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области.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5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476" w:right="259" w:hanging="7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07/05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20.05.2014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5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414" w:right="213" w:hanging="16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ТОО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«Нур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Курылыс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80»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БИН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070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440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011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814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0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7 500 000</w:t>
            </w:r>
          </w:p>
        </w:tc>
      </w:tr>
      <w:tr>
        <w:trPr>
          <w:trHeight w:val="708" w:hRule="exact"/>
        </w:trPr>
        <w:tc>
          <w:tcPr>
            <w:tcW w:w="10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4"/>
              <w:ind w:left="69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pacing w:val="-71"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8"/>
                <w:highlight w:val="yellow"/>
              </w:rPr>
              <w:t>016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8"/>
                <w:highlight w:val="yellow"/>
              </w:rPr>
              <w:t>г.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526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5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4"/>
                <w:sz w:val="22"/>
              </w:rPr>
              <w:t>-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геологических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изысканий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4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объекту:</w:t>
            </w:r>
            <w:r>
              <w:rPr>
                <w:rFonts w:ascii="Times New Roman" w:hAnsi="Times New Roman"/>
                <w:spacing w:val="5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«Обустройство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берега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озера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Кольсайском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лесничестве,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площадь.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0,80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га».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26" w:right="259" w:hanging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№05/07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21.072016г.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33" w:right="213" w:firstLine="1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</w:t>
            </w:r>
            <w:r>
              <w:rPr>
                <w:rFonts w:ascii="Times New Roman" w:hAnsi="Times New Roman"/>
                <w:spacing w:val="-7"/>
                <w:sz w:val="22"/>
              </w:rPr>
              <w:t>J.S.Trevel</w:t>
            </w:r>
            <w:r>
              <w:rPr>
                <w:rFonts w:ascii="Times New Roman" w:hAnsi="Times New Roman"/>
                <w:spacing w:val="-7"/>
                <w:sz w:val="22"/>
              </w:rPr>
              <w:t>»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070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940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002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922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1 200 000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060" w:bottom="280" w:left="1200" w:right="34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355"/>
        <w:gridCol w:w="2749"/>
        <w:gridCol w:w="2235"/>
      </w:tblGrid>
      <w:tr>
        <w:trPr>
          <w:trHeight w:val="869" w:hRule="exact"/>
        </w:trPr>
        <w:tc>
          <w:tcPr>
            <w:tcW w:w="10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6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pacing w:val="-71"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8"/>
                <w:highlight w:val="yellow"/>
              </w:rPr>
              <w:t>017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8"/>
                <w:highlight w:val="yellow"/>
              </w:rPr>
              <w:t>г.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033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геологических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изысканий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объекте: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«Строительство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многоквартирного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жилого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комплекса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расположенного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адресу:</w:t>
            </w:r>
            <w:r>
              <w:rPr>
                <w:rFonts w:ascii="Times New Roman" w:hAnsi="Times New Roman"/>
                <w:spacing w:val="4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Алматинская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область,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г.Капшагай,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18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мкр.,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ул.Курылысши».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76" w:right="259" w:hanging="5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№01/03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23.03.2017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33" w:right="213" w:firstLine="16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ИП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Субалов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А.К.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580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414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300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054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8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1 100 000</w:t>
            </w:r>
          </w:p>
        </w:tc>
      </w:tr>
      <w:tr>
        <w:trPr>
          <w:trHeight w:val="3046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топогеодезические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работы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для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разработки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ПСД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реконструкцию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объектов: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09" w:val="left" w:leader="none"/>
              </w:tabs>
              <w:spacing w:line="240" w:lineRule="auto" w:before="0" w:after="0"/>
              <w:ind w:left="102" w:right="122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</w:rPr>
              <w:t>Мост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через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реку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Аксай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центральной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улице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с/о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Эдельвейс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мкр.Таужолы;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09" w:val="left" w:leader="none"/>
              </w:tabs>
              <w:spacing w:line="240" w:lineRule="auto" w:before="0" w:after="0"/>
              <w:ind w:left="102" w:right="122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</w:rPr>
              <w:t>Мост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через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реку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Аксай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ул.Жандосова;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09" w:val="left" w:leader="none"/>
              </w:tabs>
              <w:spacing w:line="240" w:lineRule="auto" w:before="0" w:after="0"/>
              <w:ind w:left="102" w:right="178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</w:rPr>
              <w:t>Мост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через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реку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Каргалы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ул.Тажиева</w:t>
            </w:r>
            <w:r>
              <w:rPr>
                <w:rFonts w:ascii="Times New Roman" w:hAnsi="Times New Roman"/>
                <w:spacing w:val="4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мкр.Карагайлы.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8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76" w:right="259" w:hanging="5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№03/04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19.04.2017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8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3" w:right="213" w:firstLine="2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«Тека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Проект»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060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540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003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706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5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3 000 000</w:t>
            </w:r>
          </w:p>
        </w:tc>
      </w:tr>
      <w:tr>
        <w:trPr>
          <w:trHeight w:val="1781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48" w:val="left" w:leader="none"/>
              </w:tabs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топогеодезические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работы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для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разработки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ПСД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строительству</w:t>
              <w:tab/>
            </w:r>
            <w:r>
              <w:rPr>
                <w:rFonts w:ascii="Times New Roman" w:hAnsi="Times New Roman"/>
                <w:spacing w:val="-4"/>
                <w:sz w:val="22"/>
              </w:rPr>
              <w:t>2-</w:t>
            </w:r>
            <w:r>
              <w:rPr>
                <w:rFonts w:ascii="Times New Roman" w:hAnsi="Times New Roman"/>
                <w:spacing w:val="-4"/>
                <w:sz w:val="22"/>
              </w:rPr>
              <w:t>х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пешеходных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мостов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через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реку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Есентай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второго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(нормального)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уровня.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76" w:right="259" w:hanging="5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04/05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11.05.2017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3" w:right="213" w:firstLine="2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«Тека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Проект»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060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540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003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706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1 000 000</w:t>
            </w:r>
          </w:p>
        </w:tc>
      </w:tr>
      <w:tr>
        <w:trPr>
          <w:trHeight w:val="1275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Проведение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буровых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геологоразведочных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работ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месторождении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«Такыр</w:t>
            </w:r>
            <w:r>
              <w:rPr>
                <w:rFonts w:ascii="Times New Roman" w:hAnsi="Times New Roman"/>
                <w:spacing w:val="-4"/>
                <w:sz w:val="22"/>
              </w:rPr>
              <w:t>-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Кальджир»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Восточно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Казахстанской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области.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01" w:right="127" w:hanging="4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2017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11.09.2017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8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1" w:right="10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«Такыр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Кальджир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Алтын»</w:t>
            </w:r>
          </w:p>
          <w:p>
            <w:pPr>
              <w:pStyle w:val="TableParagraph"/>
              <w:spacing w:line="240" w:lineRule="auto" w:before="1"/>
              <w:ind w:left="111" w:right="10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150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4400057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28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2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63 714 722</w:t>
            </w:r>
          </w:p>
        </w:tc>
      </w:tr>
      <w:tr>
        <w:trPr>
          <w:trHeight w:val="2542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2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Осуществление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авторского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надзора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реконструкцию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коридора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«Центр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Юг</w:t>
            </w:r>
          </w:p>
          <w:p>
            <w:pPr>
              <w:pStyle w:val="TableParagraph"/>
              <w:spacing w:line="240" w:lineRule="auto" w:before="1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«Астана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Караганда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Балхаш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Капшагай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Алматы»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участка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автомобильной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дороги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республиканского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значения</w:t>
            </w:r>
          </w:p>
          <w:p>
            <w:pPr>
              <w:pStyle w:val="TableParagraph"/>
              <w:spacing w:line="240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«Граница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РФ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(на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Екатеринбург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Алматы</w:t>
            </w:r>
            <w:r>
              <w:rPr>
                <w:rFonts w:ascii="Times New Roman" w:hAnsi="Times New Roman"/>
                <w:spacing w:val="-5"/>
                <w:sz w:val="22"/>
              </w:rPr>
              <w:t>)</w:t>
            </w:r>
            <w:r>
              <w:rPr>
                <w:rFonts w:ascii="Times New Roman" w:hAnsi="Times New Roman"/>
                <w:spacing w:val="-5"/>
                <w:sz w:val="22"/>
              </w:rPr>
              <w:t>»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км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2214-2295.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ind w:right="0"/>
              <w:jc w:val="left"/>
              <w:rPr>
                <w:sz w:val="12"/>
                <w:szCs w:val="1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76" w:right="444" w:firstLine="1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№3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16.10.2017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52" w:lineRule="exact"/>
              <w:ind w:left="622" w:right="21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</w:rPr>
              <w:t>Филиал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АО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«НК</w:t>
            </w:r>
          </w:p>
          <w:p>
            <w:pPr>
              <w:pStyle w:val="TableParagraph"/>
              <w:spacing w:line="240" w:lineRule="auto"/>
              <w:ind w:left="454" w:right="236" w:hanging="22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«Қазавтожол»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«Дирекция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по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строительству»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170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141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022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964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 w:before="13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36 290 688</w:t>
            </w:r>
          </w:p>
        </w:tc>
      </w:tr>
      <w:tr>
        <w:trPr>
          <w:trHeight w:val="1526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1"/>
              <w:ind w:left="102" w:right="1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</w:rPr>
              <w:t>«Строительство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аттракциона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на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территории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национального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парка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Медеу»</w:t>
            </w:r>
            <w:r>
              <w:rPr>
                <w:rFonts w:ascii="Times New Roman" w:hAnsi="Times New Roman"/>
                <w:spacing w:val="-4"/>
                <w:sz w:val="22"/>
              </w:rPr>
              <w:t>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01" w:right="127" w:hanging="3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№180/11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28.11.2017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46" w:right="0" w:hanging="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«Adrenalinerides»,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БИН</w:t>
            </w:r>
            <w:r>
              <w:rPr>
                <w:rFonts w:ascii="Times New Roman" w:hAnsi="Times New Roman"/>
                <w:spacing w:val="5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170 540 </w:t>
            </w:r>
            <w:r>
              <w:rPr>
                <w:rFonts w:ascii="Times New Roman" w:hAnsi="Times New Roman"/>
                <w:spacing w:val="-1"/>
                <w:sz w:val="22"/>
              </w:rPr>
              <w:t>019</w:t>
            </w:r>
            <w:r>
              <w:rPr>
                <w:rFonts w:ascii="Times New Roman" w:hAnsi="Times New Roman"/>
                <w:sz w:val="22"/>
              </w:rPr>
              <w:t> 804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2 000 000</w:t>
            </w:r>
          </w:p>
        </w:tc>
      </w:tr>
      <w:tr>
        <w:trPr>
          <w:trHeight w:val="869" w:hRule="exact"/>
        </w:trPr>
        <w:tc>
          <w:tcPr>
            <w:tcW w:w="10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6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pacing w:val="-71"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8"/>
                <w:highlight w:val="yellow"/>
              </w:rPr>
              <w:t>018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8"/>
                <w:highlight w:val="yellow"/>
              </w:rPr>
              <w:t>г.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pgSz w:w="11910" w:h="16840"/>
          <w:pgMar w:top="1040" w:bottom="280" w:left="1200" w:right="34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355"/>
        <w:gridCol w:w="2749"/>
        <w:gridCol w:w="2235"/>
      </w:tblGrid>
      <w:tr>
        <w:trPr>
          <w:trHeight w:val="1023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Буровые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работы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объекте</w:t>
            </w:r>
          </w:p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«Обеспечение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водой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вахтовых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поселков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Алматинской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области»</w:t>
            </w:r>
            <w:r>
              <w:rPr>
                <w:rFonts w:ascii="Times New Roman" w:hAnsi="Times New Roman"/>
                <w:spacing w:val="-5"/>
                <w:sz w:val="22"/>
              </w:rPr>
              <w:t>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№05/05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05.05.2018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3" w:right="213" w:firstLine="9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</w:t>
            </w:r>
            <w:r>
              <w:rPr>
                <w:rFonts w:ascii="Times New Roman" w:hAnsi="Times New Roman"/>
                <w:spacing w:val="-7"/>
                <w:sz w:val="22"/>
              </w:rPr>
              <w:t>KazDrilling</w:t>
            </w:r>
            <w:r>
              <w:rPr>
                <w:rFonts w:ascii="Times New Roman" w:hAnsi="Times New Roman"/>
                <w:spacing w:val="-7"/>
                <w:sz w:val="22"/>
              </w:rPr>
              <w:t>»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810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706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402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073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12 000 000</w:t>
            </w:r>
          </w:p>
        </w:tc>
      </w:tr>
      <w:tr>
        <w:trPr>
          <w:trHeight w:val="1781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Топографо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геодезические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объекте</w:t>
            </w:r>
            <w:r>
              <w:rPr>
                <w:rFonts w:ascii="Times New Roman" w:hAnsi="Times New Roman"/>
                <w:spacing w:val="-5"/>
                <w:sz w:val="22"/>
              </w:rPr>
              <w:t>:</w:t>
            </w:r>
          </w:p>
          <w:p>
            <w:pPr>
              <w:pStyle w:val="TableParagraph"/>
              <w:spacing w:line="240" w:lineRule="auto" w:before="1"/>
              <w:ind w:left="102" w:right="21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«Проект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расширения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птицефабрики</w:t>
            </w:r>
            <w:r>
              <w:rPr>
                <w:rFonts w:ascii="Times New Roman" w:hAnsi="Times New Roman"/>
                <w:spacing w:val="4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«Алатау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кус»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п.Чапаево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Алматинской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области»</w:t>
            </w:r>
            <w:r>
              <w:rPr>
                <w:rFonts w:ascii="Times New Roman" w:hAnsi="Times New Roman"/>
                <w:spacing w:val="-5"/>
                <w:sz w:val="22"/>
              </w:rPr>
              <w:t>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№25/03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19.03.2018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3" w:right="213" w:firstLine="11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«Ремпроект»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970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940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003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621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3 000 000</w:t>
            </w:r>
          </w:p>
        </w:tc>
      </w:tr>
      <w:tr>
        <w:trPr>
          <w:trHeight w:val="2288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Топографо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геодезические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1"/>
              <w:ind w:left="102" w:right="21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«Капитальный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ремонт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моста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через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р.Ащису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автомобильной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дороги</w:t>
            </w:r>
          </w:p>
          <w:p>
            <w:pPr>
              <w:pStyle w:val="TableParagraph"/>
              <w:spacing w:line="240" w:lineRule="auto"/>
              <w:ind w:left="102" w:right="1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«Семей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Кайнар»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км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111+70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Восточно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Казахстанской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области»</w:t>
            </w:r>
            <w:r>
              <w:rPr>
                <w:rFonts w:ascii="Times New Roman" w:hAnsi="Times New Roman"/>
                <w:spacing w:val="-5"/>
                <w:sz w:val="22"/>
              </w:rPr>
              <w:t>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8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№40/04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18.04.2018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8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3" w:right="213" w:firstLine="2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«ИНТЕЛПРО»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440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030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548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ind w:right="0"/>
              <w:jc w:val="left"/>
              <w:rPr>
                <w:sz w:val="12"/>
                <w:szCs w:val="1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2 300 000</w:t>
            </w:r>
          </w:p>
        </w:tc>
      </w:tr>
      <w:tr>
        <w:trPr>
          <w:trHeight w:val="2035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Топографо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геодезические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1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«Разработка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ПСД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капитальный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ремон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автомобильной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дороги</w:t>
            </w:r>
          </w:p>
          <w:p>
            <w:pPr>
              <w:pStyle w:val="TableParagraph"/>
              <w:spacing w:line="240" w:lineRule="auto" w:before="1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«Сарыозек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Коктал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км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45</w:t>
            </w:r>
            <w:r>
              <w:rPr>
                <w:rFonts w:ascii="Times New Roman" w:hAnsi="Times New Roman"/>
                <w:spacing w:val="-4"/>
                <w:sz w:val="22"/>
              </w:rPr>
              <w:t>-68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Алматинской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области».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№41/04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18.04.2018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33" w:right="213" w:firstLine="2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«ИНТЕЛПРО»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440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030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548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8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6 000 000</w:t>
            </w:r>
          </w:p>
        </w:tc>
      </w:tr>
      <w:tr>
        <w:trPr>
          <w:trHeight w:val="1527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геодезические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адресу: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Алматинская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область,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поселок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Улькен,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ПС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35кВ</w:t>
            </w:r>
          </w:p>
          <w:p>
            <w:pPr>
              <w:pStyle w:val="TableParagraph"/>
              <w:spacing w:line="240" w:lineRule="auto" w:before="1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«Водозабор».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2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01" w:right="127" w:hanging="30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№0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4-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03.05.2018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11" w:right="1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</w:t>
            </w:r>
            <w:r>
              <w:rPr>
                <w:rFonts w:ascii="Times New Roman" w:hAnsi="Times New Roman"/>
                <w:spacing w:val="-6"/>
                <w:sz w:val="22"/>
              </w:rPr>
              <w:t>A&amp;B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CJNSTRUCTION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GROUP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(ЭЙ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-6"/>
                <w:sz w:val="22"/>
              </w:rPr>
              <w:t>БИ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КОНСТРАКШН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ГРУП)»</w:t>
            </w:r>
          </w:p>
          <w:p>
            <w:pPr>
              <w:pStyle w:val="TableParagraph"/>
              <w:spacing w:line="252" w:lineRule="exact"/>
              <w:ind w:left="111" w:right="10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060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440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003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356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7" w:right="2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500 000</w:t>
            </w:r>
          </w:p>
        </w:tc>
      </w:tr>
      <w:tr>
        <w:trPr>
          <w:trHeight w:val="1274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буровых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работ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объекту: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«Новая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транспортная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система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города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Астаны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ЛТР.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1</w:t>
            </w:r>
            <w:r>
              <w:rPr>
                <w:rFonts w:ascii="Times New Roman" w:hAnsi="Times New Roman"/>
                <w:spacing w:val="-4"/>
                <w:sz w:val="22"/>
              </w:rPr>
              <w:t>-</w:t>
            </w:r>
            <w:r>
              <w:rPr>
                <w:rFonts w:ascii="Times New Roman" w:hAnsi="Times New Roman"/>
                <w:spacing w:val="-4"/>
                <w:sz w:val="22"/>
              </w:rPr>
              <w:t>я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очередь»</w:t>
            </w:r>
            <w:r>
              <w:rPr>
                <w:rFonts w:ascii="Times New Roman" w:hAnsi="Times New Roman"/>
                <w:spacing w:val="-5"/>
                <w:sz w:val="22"/>
              </w:rPr>
              <w:t>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78" w:right="176" w:firstLine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GDJT-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ASTN-ZYFB-2-018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30.05.2018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433" w:right="207" w:hanging="19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«China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Railway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Asia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Europe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Construction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Investment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Co.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Ltd</w:t>
            </w:r>
            <w:r>
              <w:rPr>
                <w:rFonts w:ascii="Times New Roman" w:hAnsi="Times New Roman"/>
                <w:spacing w:val="-5"/>
                <w:sz w:val="22"/>
              </w:rPr>
              <w:t>»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160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341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021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426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51 000 000</w:t>
            </w:r>
          </w:p>
        </w:tc>
      </w:tr>
      <w:tr>
        <w:trPr>
          <w:trHeight w:val="2036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2" w:right="18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Поставка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микро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флэш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карты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памяти.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5" w:right="10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№99</w:t>
            </w:r>
          </w:p>
          <w:p>
            <w:pPr>
              <w:pStyle w:val="TableParagraph"/>
              <w:spacing w:line="240" w:lineRule="auto" w:before="1"/>
              <w:ind w:left="109" w:right="10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государственных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закупках</w:t>
            </w:r>
          </w:p>
          <w:p>
            <w:pPr>
              <w:pStyle w:val="TableParagraph"/>
              <w:spacing w:line="240" w:lineRule="auto" w:before="2"/>
              <w:ind w:left="352" w:right="3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от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07.06.2018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86" w:right="281" w:hanging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</w:rPr>
              <w:t>РГУ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«Департамент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Национального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бюро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противодействию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коррупции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(Антикоррупционной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службы)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по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городу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Алматы»</w:t>
            </w:r>
          </w:p>
          <w:p>
            <w:pPr>
              <w:pStyle w:val="TableParagraph"/>
              <w:spacing w:line="252" w:lineRule="exact"/>
              <w:ind w:left="111" w:right="10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160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016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090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8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1 724 000</w:t>
            </w:r>
          </w:p>
        </w:tc>
      </w:tr>
      <w:tr>
        <w:trPr>
          <w:trHeight w:val="2033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Топографо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геодезические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21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«Здание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цеха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переработке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овса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с.Покровка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Атбасарского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района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Акмолинской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области».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01" w:right="127" w:hanging="3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№559/06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08.06.2018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33" w:right="213" w:hanging="3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</w:t>
            </w:r>
            <w:r>
              <w:rPr>
                <w:rFonts w:ascii="Times New Roman" w:hAnsi="Times New Roman"/>
                <w:spacing w:val="-7"/>
                <w:sz w:val="22"/>
              </w:rPr>
              <w:t>TEMIR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EXPO</w:t>
            </w:r>
            <w:r>
              <w:rPr>
                <w:rFonts w:ascii="Times New Roman" w:hAnsi="Times New Roman"/>
                <w:spacing w:val="-6"/>
                <w:sz w:val="22"/>
              </w:rPr>
              <w:t>»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051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240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012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261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8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1 140 000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1040" w:bottom="280" w:left="1200" w:right="34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355"/>
        <w:gridCol w:w="2749"/>
        <w:gridCol w:w="2235"/>
      </w:tblGrid>
      <w:tr>
        <w:trPr>
          <w:trHeight w:val="1529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Выполнение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4"/>
                <w:sz w:val="22"/>
              </w:rPr>
              <w:t>-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геологических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изысканий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объекте: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«Строительство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складского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комплекса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адресу: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г.Астана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ул.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207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здание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9»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2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01" w:right="127" w:hanging="3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№559/08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13.08.2020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2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85" w:right="213" w:firstLine="1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ТОО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«Мир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круп»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БИН: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091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040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014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880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7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5" w:right="2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695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287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Геодезическое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сопровождение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работы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бурение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скважин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производство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геодезической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разбивки</w:t>
            </w:r>
            <w:r>
              <w:rPr>
                <w:rFonts w:ascii="Times New Roman" w:hAnsi="Times New Roman"/>
                <w:spacing w:val="42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1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«Солнечная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подстанция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100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Мвт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г.Капшагай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Алматинская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область»</w:t>
            </w:r>
            <w:r>
              <w:rPr>
                <w:rFonts w:ascii="Times New Roman" w:hAnsi="Times New Roman"/>
                <w:spacing w:val="-5"/>
                <w:sz w:val="22"/>
              </w:rPr>
              <w:t>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8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№04/08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28.08.2018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52" w:lineRule="exact"/>
              <w:ind w:left="111" w:right="10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«ПКФ</w:t>
            </w:r>
          </w:p>
          <w:p>
            <w:pPr>
              <w:pStyle w:val="TableParagraph"/>
              <w:spacing w:line="240" w:lineRule="auto"/>
              <w:ind w:left="399" w:right="39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Казэлектрокомплект»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970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540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002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557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ind w:right="0"/>
              <w:jc w:val="left"/>
              <w:rPr>
                <w:sz w:val="12"/>
                <w:szCs w:val="1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63 012 200</w:t>
            </w:r>
          </w:p>
        </w:tc>
      </w:tr>
      <w:tr>
        <w:trPr>
          <w:trHeight w:val="867" w:hRule="exact"/>
        </w:trPr>
        <w:tc>
          <w:tcPr>
            <w:tcW w:w="10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6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pacing w:val="-71"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8"/>
                <w:highlight w:val="yellow"/>
              </w:rPr>
              <w:t>019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  <w:t> г</w:t>
            </w:r>
            <w:r>
              <w:rPr>
                <w:rFonts w:ascii="Times New Roman" w:hAnsi="Times New Roman"/>
                <w:b/>
                <w:spacing w:val="1"/>
                <w:sz w:val="28"/>
                <w:highlight w:val="yellow"/>
              </w:rPr>
              <w:t>од</w:t>
            </w:r>
            <w:r>
              <w:rPr>
                <w:rFonts w:ascii="Times New Roman" w:hAnsi="Times New Roman"/>
                <w:b/>
                <w:spacing w:val="1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035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4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геологических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изысканий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объекту:</w:t>
            </w:r>
          </w:p>
          <w:p>
            <w:pPr>
              <w:pStyle w:val="TableParagraph"/>
              <w:spacing w:line="240" w:lineRule="auto" w:before="1"/>
              <w:ind w:left="102" w:right="72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«Промышленный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тепличный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комплекс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Алматинской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обл.,</w:t>
            </w:r>
          </w:p>
          <w:p>
            <w:pPr>
              <w:pStyle w:val="TableParagraph"/>
              <w:spacing w:line="240" w:lineRule="auto" w:before="1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Карасайский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район,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земли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АКХ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"Жетысу".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№01/02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22.01.2019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9" w:right="10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ТОО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«EURASIAN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GREEN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PRODUCT»</w:t>
            </w:r>
          </w:p>
          <w:p>
            <w:pPr>
              <w:pStyle w:val="TableParagraph"/>
              <w:spacing w:line="240" w:lineRule="auto" w:before="1"/>
              <w:ind w:left="111" w:right="11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</w:rPr>
              <w:t>БИН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180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840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015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785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8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000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  <w:t>000</w:t>
            </w:r>
          </w:p>
        </w:tc>
      </w:tr>
      <w:tr>
        <w:trPr>
          <w:trHeight w:val="1275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1"/>
              <w:ind w:left="102" w:right="1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«г.Алматы,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Медеуский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район, ул.Космодемьянская,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2/5,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Коктюбе».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01" w:right="127" w:hanging="32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15/03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01.03.2019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08" w:right="213" w:firstLine="1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Частное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лицо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Амирханова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Р.А.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3 000 000</w:t>
            </w:r>
          </w:p>
        </w:tc>
      </w:tr>
      <w:tr>
        <w:trPr>
          <w:trHeight w:val="3553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для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разработки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технико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экономического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обоснования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концептуальное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проектирование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для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проекта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обеспечению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устойчивого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содержания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автомобильных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дорог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(на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участке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км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377</w:t>
            </w:r>
            <w:r>
              <w:rPr>
                <w:rFonts w:ascii="Times New Roman" w:hAnsi="Times New Roman"/>
                <w:spacing w:val="-4"/>
                <w:sz w:val="22"/>
              </w:rPr>
              <w:t>-416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автомобильной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дороги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М</w:t>
            </w:r>
            <w:r>
              <w:rPr>
                <w:rFonts w:ascii="Times New Roman" w:hAnsi="Times New Roman"/>
                <w:spacing w:val="-1"/>
                <w:sz w:val="22"/>
              </w:rPr>
              <w:t>-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36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«Граница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РФ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(на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Екатеринбург)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Алматы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Костанайской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области»)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0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01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№2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07.03.2019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0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3" w:right="0" w:hanging="22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«Алматыдорпроект»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020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440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001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898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7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4 000 000</w:t>
            </w:r>
          </w:p>
        </w:tc>
      </w:tr>
      <w:tr>
        <w:trPr>
          <w:trHeight w:val="1526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1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«Алматинская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область,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Илийский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район,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Жетыгенский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сельский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округ».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01" w:right="127" w:hanging="32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16/03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12.03.2019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24" w:right="207" w:hanging="3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«АКТАН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ЭКО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ПРОДУКТ»</w:t>
            </w:r>
          </w:p>
          <w:p>
            <w:pPr>
              <w:pStyle w:val="TableParagraph"/>
              <w:spacing w:line="240" w:lineRule="auto" w:before="1"/>
              <w:ind w:left="457" w:right="21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160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240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027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931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7" w:right="2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500 000</w:t>
            </w:r>
          </w:p>
        </w:tc>
      </w:tr>
      <w:tr>
        <w:trPr>
          <w:trHeight w:val="1277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21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«Мельничный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комплекс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по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адресу: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пос.Бирлик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Шуского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района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4" w:right="127" w:hanging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17/03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18..03.2019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24" w:right="207" w:hanging="3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«АКТАН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ЭКО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ПРОДУКТ»</w:t>
            </w:r>
          </w:p>
          <w:p>
            <w:pPr>
              <w:pStyle w:val="TableParagraph"/>
              <w:spacing w:line="240" w:lineRule="auto" w:before="1"/>
              <w:ind w:left="457" w:right="21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160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240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027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931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7" w:right="2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800 000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1040" w:bottom="280" w:left="1200" w:right="34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355"/>
        <w:gridCol w:w="2749"/>
        <w:gridCol w:w="2235"/>
      </w:tblGrid>
      <w:tr>
        <w:trPr>
          <w:trHeight w:val="869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Жамбылской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области»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33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1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«Строительство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этажного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жилого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дома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адресу:</w:t>
            </w:r>
          </w:p>
          <w:p>
            <w:pPr>
              <w:pStyle w:val="TableParagraph"/>
              <w:spacing w:line="240" w:lineRule="auto" w:before="1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«Акмолинская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область,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Целиноградский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район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с/о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Косшы,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с.Косшы,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кВ.016,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участок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7276»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№15/04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10.04.2019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16" w:right="207" w:hanging="1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ИП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«Шайсултанов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Н.К.»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ИИН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750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329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301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396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8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7" w:right="2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680 000</w:t>
            </w:r>
          </w:p>
        </w:tc>
      </w:tr>
      <w:tr>
        <w:trPr>
          <w:trHeight w:val="2288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4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геологических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изысканий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объекту:</w:t>
            </w:r>
          </w:p>
          <w:p>
            <w:pPr>
              <w:pStyle w:val="TableParagraph"/>
              <w:spacing w:line="240" w:lineRule="auto" w:before="1"/>
              <w:ind w:left="102" w:right="21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«Промышленный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тепличный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комплекс</w:t>
            </w:r>
          </w:p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Алматинской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области,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Карасайский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район,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земли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АКХ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"Жетысу".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8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1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№18/06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27.06.2019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11" w:right="1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«EURASIAN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GREEN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PRODUCT»</w:t>
            </w:r>
          </w:p>
          <w:p>
            <w:pPr>
              <w:pStyle w:val="TableParagraph"/>
              <w:spacing w:line="253" w:lineRule="exact"/>
              <w:ind w:left="111" w:right="10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180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840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015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785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ind w:right="0"/>
              <w:jc w:val="left"/>
              <w:rPr>
                <w:sz w:val="12"/>
                <w:szCs w:val="1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1 000 000</w:t>
            </w:r>
          </w:p>
        </w:tc>
      </w:tr>
      <w:tr>
        <w:trPr>
          <w:trHeight w:val="1274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объекте: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«Детский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сад</w:t>
            </w:r>
          </w:p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«Алтын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Ұрпақ»,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территории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г.Нур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Султана»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№20/07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25.07.2019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52" w:lineRule="exact"/>
              <w:ind w:left="534" w:right="21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«Детский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сад</w:t>
            </w:r>
          </w:p>
          <w:p>
            <w:pPr>
              <w:pStyle w:val="TableParagraph"/>
              <w:spacing w:line="240" w:lineRule="auto"/>
              <w:ind w:left="433" w:right="348" w:firstLine="22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</w:rPr>
              <w:t>«Алтын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Ұрпақ»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190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540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025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056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7" w:right="2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500 000</w:t>
            </w:r>
          </w:p>
        </w:tc>
      </w:tr>
      <w:tr>
        <w:trPr>
          <w:trHeight w:val="1529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объекте: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«Колледж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городского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хозяйства</w:t>
            </w:r>
          </w:p>
          <w:p>
            <w:pPr>
              <w:pStyle w:val="TableParagraph"/>
              <w:spacing w:line="240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«Туран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Профи»,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территории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г.Нур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-6"/>
                <w:sz w:val="22"/>
              </w:rPr>
              <w:t>Султан»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№20/08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01.08.2019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16" w:right="213" w:hanging="7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«Учреждение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Колледж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городского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хозяйства</w:t>
            </w:r>
          </w:p>
          <w:p>
            <w:pPr>
              <w:pStyle w:val="TableParagraph"/>
              <w:spacing w:line="240" w:lineRule="auto" w:before="1"/>
              <w:ind w:left="433" w:right="348" w:firstLine="22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«Туран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Профи»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110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840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017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322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7" w:right="2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430 000</w:t>
            </w:r>
          </w:p>
        </w:tc>
      </w:tr>
      <w:tr>
        <w:trPr>
          <w:trHeight w:val="1526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объекте: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«Гуманитарно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Юридический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колледж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КазГЮУ»,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территории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г.Нур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Султан»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№21/08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01.08.2019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5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9" w:right="10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«Гуманитарно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Юридический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колледж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КазГЮУ»</w:t>
            </w:r>
          </w:p>
          <w:p>
            <w:pPr>
              <w:pStyle w:val="TableParagraph"/>
              <w:spacing w:line="240" w:lineRule="auto" w:before="1"/>
              <w:ind w:left="111" w:right="10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002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422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7" w:right="2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700 000</w:t>
            </w:r>
          </w:p>
        </w:tc>
      </w:tr>
      <w:tr>
        <w:trPr>
          <w:trHeight w:val="1277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колонкового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бурения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участке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прироста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запасов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месторождения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Казгер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Акмолинской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области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№22/08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23.08.2019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3" w:right="348" w:firstLine="31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«Алаит»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100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540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015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046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20 080 000</w:t>
            </w:r>
          </w:p>
        </w:tc>
      </w:tr>
      <w:tr>
        <w:trPr>
          <w:trHeight w:val="1275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Проведение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комплексных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топографических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работ</w:t>
            </w:r>
            <w:r>
              <w:rPr>
                <w:rFonts w:ascii="Times New Roman" w:hAnsi="Times New Roman" w:cs="Times New Roman" w:eastAsia="Times New Roman"/>
                <w:spacing w:val="-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разведку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Конракта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№4535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04.02.2015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в</w:t>
            </w:r>
          </w:p>
          <w:p>
            <w:pPr>
              <w:pStyle w:val="TableParagraph"/>
              <w:spacing w:line="252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Карагандинской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области.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8" w:right="127" w:firstLine="9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04-2019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umpot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01.09.2019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10" w:right="0" w:hanging="13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</w:t>
            </w:r>
            <w:r>
              <w:rPr>
                <w:rFonts w:ascii="Times New Roman" w:hAnsi="Times New Roman"/>
                <w:spacing w:val="-6"/>
                <w:sz w:val="22"/>
              </w:rPr>
              <w:t>Moyinty</w:t>
            </w:r>
            <w:r>
              <w:rPr>
                <w:rFonts w:ascii="Times New Roman" w:hAnsi="Times New Roman"/>
                <w:spacing w:val="-17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Minerals</w:t>
            </w:r>
            <w:r>
              <w:rPr>
                <w:rFonts w:ascii="Times New Roman" w:hAnsi="Times New Roman"/>
                <w:spacing w:val="-6"/>
                <w:sz w:val="22"/>
              </w:rPr>
              <w:t>»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190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740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032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496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2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12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687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440</w:t>
            </w:r>
          </w:p>
        </w:tc>
      </w:tr>
      <w:tr>
        <w:trPr>
          <w:trHeight w:val="1526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Проведение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геологоразведочных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работ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объекте: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«Чумекская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перспективная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область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Восточно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Казахстанской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области».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5" w:right="127" w:hanging="43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04.09.2019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34" w:right="207" w:firstLine="6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«Lacus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Mini</w:t>
            </w:r>
            <w:r>
              <w:rPr>
                <w:rFonts w:ascii="Times New Roman" w:hAnsi="Times New Roman"/>
                <w:spacing w:val="-6"/>
                <w:sz w:val="22"/>
              </w:rPr>
              <w:t>ng</w:t>
            </w:r>
            <w:r>
              <w:rPr>
                <w:rFonts w:ascii="Times New Roman" w:hAnsi="Times New Roman"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170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010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688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51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000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000</w:t>
            </w:r>
          </w:p>
        </w:tc>
      </w:tr>
      <w:tr>
        <w:trPr>
          <w:trHeight w:val="869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буровых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работ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для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№23/09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20.09.2019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left="414" w:right="0" w:hanging="2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ТОО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«Точные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измерения»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БИН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190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340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004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753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left="6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3"/>
                <w:sz w:val="22"/>
              </w:rPr>
              <w:t>15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791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000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1040" w:bottom="280" w:left="1200" w:right="34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355"/>
        <w:gridCol w:w="2749"/>
        <w:gridCol w:w="2235"/>
      </w:tblGrid>
      <w:tr>
        <w:trPr>
          <w:trHeight w:val="1023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объекте: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Месторождение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Бугаты,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Енбекшиказахский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район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Алматинской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области</w:t>
            </w:r>
          </w:p>
          <w:p>
            <w:pPr>
              <w:pStyle w:val="TableParagraph"/>
              <w:spacing w:line="240" w:lineRule="auto" w:before="1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«Обогатительная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фабрика»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7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колонкового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бурения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3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участке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прироста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запасов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месторождения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«Алтынбай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2»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№24/09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24.09.2019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14" w:right="348" w:firstLine="32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ТОО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«Алаит»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БИН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100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540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015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046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730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  <w:t>000</w:t>
            </w:r>
          </w:p>
        </w:tc>
      </w:tr>
      <w:tr>
        <w:trPr>
          <w:trHeight w:val="1781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буровых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работ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для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объектах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Заказчика,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находящихся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территории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Республики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Казахстан.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01" w:right="0" w:hanging="41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№11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22.11.2019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14" w:right="213" w:firstLine="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ТОО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«КазГеоплюс»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БИН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170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140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002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141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3"/>
                <w:sz w:val="22"/>
              </w:rPr>
              <w:t>10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000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000</w:t>
            </w:r>
          </w:p>
        </w:tc>
      </w:tr>
      <w:tr>
        <w:trPr>
          <w:trHeight w:val="517" w:hRule="exact"/>
        </w:trPr>
        <w:tc>
          <w:tcPr>
            <w:tcW w:w="10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1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pacing w:val="-71"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8"/>
                <w:highlight w:val="yellow"/>
              </w:rPr>
              <w:t>2020</w:t>
            </w:r>
            <w:r>
              <w:rPr>
                <w:rFonts w:ascii="Times New Roman" w:hAnsi="Times New Roman"/>
                <w:b/>
                <w:spacing w:val="-9"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pacing w:val="-4"/>
                <w:sz w:val="28"/>
                <w:highlight w:val="yellow"/>
              </w:rPr>
              <w:t>год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020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буровых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работ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объекте: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Месторождение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Бугаты,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Енбекшиказахский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район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Алматинской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области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5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№01/01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05.01.2020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11" w:right="1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ТОО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«ТОЧНЫЕ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ИЗМЕРЕНИЯ»</w:t>
            </w:r>
          </w:p>
          <w:p>
            <w:pPr>
              <w:pStyle w:val="TableParagraph"/>
              <w:spacing w:line="252" w:lineRule="exact"/>
              <w:ind w:left="111" w:right="11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</w:rPr>
              <w:t>БИН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190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340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004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753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708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  <w:t>000</w:t>
            </w:r>
          </w:p>
        </w:tc>
      </w:tr>
      <w:tr>
        <w:trPr>
          <w:trHeight w:val="2794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8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«Строительство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этажного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жилого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дома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со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встроенными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объектами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обслуживания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адресу: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микрорайон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1,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восточнее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улицы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Саина,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севернее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улицы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Улугбека,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Ауэзовский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район,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г.</w:t>
            </w:r>
          </w:p>
          <w:p>
            <w:pPr>
              <w:pStyle w:val="TableParagraph"/>
              <w:spacing w:line="240" w:lineRule="auto" w:before="1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</w:rPr>
              <w:t>Алматы»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 w:before="13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№02/01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07.01.2020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ind w:right="0"/>
              <w:jc w:val="left"/>
              <w:rPr>
                <w:sz w:val="12"/>
                <w:szCs w:val="1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5" w:right="314" w:firstLine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ТОО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«DMK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KAZAKHSTAN»</w:t>
            </w:r>
            <w:r>
              <w:rPr>
                <w:rFonts w:ascii="Times New Roman" w:hAnsi="Times New Roman"/>
                <w:spacing w:val="3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БИН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190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140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022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167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5" w:right="2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890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28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объекте: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«Дом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быта,</w:t>
            </w:r>
            <w:r>
              <w:rPr>
                <w:rFonts w:ascii="Times New Roman" w:hAnsi="Times New Roman"/>
                <w:spacing w:val="3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расположенный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адресу: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г.Нур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Султан,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район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Есиль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ж.м.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Ильинка,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район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пересечения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улиц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Махамбет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Қожаберген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жырау»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01" w:right="127" w:hanging="2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Договор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03/01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от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13.01.2020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14" w:right="213" w:firstLine="17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ТОО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«DD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Trade»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БИН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160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940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000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261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6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25" w:right="2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430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925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2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52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«Складские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помещения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ИП</w:t>
            </w:r>
          </w:p>
          <w:p>
            <w:pPr>
              <w:pStyle w:val="TableParagraph"/>
              <w:spacing w:line="240" w:lineRule="auto" w:before="1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«Калугина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Т.А.»,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адресу: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пос.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Кокозек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Алматинской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области»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 w:before="17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01" w:right="127" w:hanging="30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№04/01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30.01.2020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 w:before="17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14" w:right="213" w:hanging="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ТОО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«Актобе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Экорт»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БИН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981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040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000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583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4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5" w:right="2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360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000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1040" w:bottom="280" w:left="1200" w:right="34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355"/>
        <w:gridCol w:w="2749"/>
        <w:gridCol w:w="2235"/>
      </w:tblGrid>
      <w:tr>
        <w:trPr>
          <w:trHeight w:val="2691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Топографо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геодезические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2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«Хранилище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нефтепродуктов,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находящееся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по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адресу: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Алматинская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область,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Илийский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район,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Энергетический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сельский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округ,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пос.Покровка,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ул.Степная,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дом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29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«Б».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3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5" w:right="259" w:hanging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№05/02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25.02.2020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3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6" w:right="213" w:firstLine="3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«Bitum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Transfer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200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240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018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566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20" w:lineRule="exact" w:before="8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27" w:right="22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250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000</w:t>
            </w:r>
          </w:p>
        </w:tc>
      </w:tr>
      <w:tr>
        <w:trPr>
          <w:trHeight w:val="2698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«Хранилище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нефтепродуктов,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находящееся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по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адресу: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Алматинская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область,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Илийский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район,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Энергетический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сельский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округ,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пос.Покровка,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ул.Степная,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дом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29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«Б».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5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5" w:right="259" w:hanging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№06/02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25.02.2020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5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3" w:right="213" w:firstLine="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«Bitum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Transfer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200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240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018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566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2"/>
              <w:ind w:right="0"/>
              <w:jc w:val="left"/>
              <w:rPr>
                <w:sz w:val="11"/>
                <w:szCs w:val="1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7" w:right="22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600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000</w:t>
            </w:r>
          </w:p>
        </w:tc>
      </w:tr>
      <w:tr>
        <w:trPr>
          <w:trHeight w:val="1819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1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«г.Нур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Султан,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ул.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Жаханаша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Досмухаметулы,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20/6».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6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5" w:right="259" w:hanging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№28/02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28.02.2020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6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3" w:right="348" w:firstLine="26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«NetCell»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180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640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029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807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0"/>
              <w:ind w:right="0"/>
              <w:jc w:val="left"/>
              <w:rPr>
                <w:sz w:val="11"/>
                <w:szCs w:val="1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7" w:right="22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325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000</w:t>
            </w:r>
          </w:p>
        </w:tc>
      </w:tr>
      <w:tr>
        <w:trPr>
          <w:trHeight w:val="2398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5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объекте: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«Строительство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индивидуального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жилого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дома,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расположенного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районе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жилого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массива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Тельмана,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участок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134,</w:t>
            </w:r>
          </w:p>
          <w:p>
            <w:pPr>
              <w:pStyle w:val="TableParagraph"/>
              <w:spacing w:line="240" w:lineRule="auto" w:before="1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г.Нур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Султан»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5" w:right="259" w:hanging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№30/05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13.05.2020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7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42" w:right="207" w:hanging="23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Частное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лицо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Садыкова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Алуа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Ерлановна,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ИИН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790803402784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7" w:right="22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350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000</w:t>
            </w:r>
          </w:p>
        </w:tc>
      </w:tr>
      <w:tr>
        <w:trPr>
          <w:trHeight w:val="3397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объектах:</w:t>
            </w:r>
          </w:p>
          <w:p>
            <w:pPr>
              <w:pStyle w:val="TableParagraph"/>
              <w:spacing w:line="239" w:lineRule="auto" w:before="1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А)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«Реконструкция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горно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оздоровительной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базы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по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адресу:г.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Алматы,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Медеуский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район,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ул.АлмаТау</w:t>
            </w:r>
            <w:r>
              <w:rPr>
                <w:rFonts w:ascii="Times New Roman" w:hAnsi="Times New Roman"/>
                <w:spacing w:val="-1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д.27»</w:t>
            </w:r>
          </w:p>
          <w:p>
            <w:pPr>
              <w:pStyle w:val="TableParagraph"/>
              <w:spacing w:line="240" w:lineRule="auto" w:before="1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</w:rPr>
              <w:t>Б)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«Реконструкция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гостевого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дома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по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адресу:г.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Алматы,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Медеуский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район,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ул.АлмаТау</w:t>
            </w:r>
            <w:r>
              <w:rPr>
                <w:rFonts w:ascii="Times New Roman" w:hAnsi="Times New Roman"/>
                <w:spacing w:val="-17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д.37».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ind w:right="0"/>
              <w:jc w:val="left"/>
              <w:rPr>
                <w:sz w:val="11"/>
                <w:szCs w:val="1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1" w:lineRule="auto"/>
              <w:ind w:left="615" w:right="259" w:hanging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№05/18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18.05.2020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ind w:right="0"/>
              <w:jc w:val="left"/>
              <w:rPr>
                <w:sz w:val="11"/>
                <w:szCs w:val="1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1" w:lineRule="auto"/>
              <w:ind w:left="505" w:right="207" w:hanging="11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"SkiParkPioneer»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150140005846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 w:before="1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27" w:right="22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650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000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1040" w:bottom="280" w:left="1200" w:right="34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355"/>
        <w:gridCol w:w="2749"/>
        <w:gridCol w:w="2235"/>
      </w:tblGrid>
      <w:tr>
        <w:trPr>
          <w:trHeight w:val="1740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02" w:right="14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объекте: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«Земельный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участок,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Алматы,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Медеуский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район,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ул.Обсерватория,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105/5»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8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4" w:right="259" w:hanging="38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№19/05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21.05.2020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8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82" w:right="213" w:firstLine="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«ХАЖ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КУН»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060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240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026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526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2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27" w:right="22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700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000</w:t>
            </w:r>
          </w:p>
        </w:tc>
      </w:tr>
      <w:tr>
        <w:trPr>
          <w:trHeight w:val="2167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«</w:t>
            </w:r>
            <w:r>
              <w:rPr>
                <w:rFonts w:ascii="Times New Roman" w:hAnsi="Times New Roman"/>
                <w:spacing w:val="-1"/>
                <w:sz w:val="22"/>
              </w:rPr>
              <w:t>Геологические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изыскания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трассы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 </w:t>
            </w:r>
            <w:r>
              <w:rPr>
                <w:rFonts w:ascii="Times New Roman" w:hAnsi="Times New Roman"/>
                <w:spacing w:val="-1"/>
                <w:sz w:val="22"/>
              </w:rPr>
              <w:t>проекту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ВЛ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10Кв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«ЕПК</w:t>
            </w:r>
            <w:r>
              <w:rPr>
                <w:rFonts w:ascii="Times New Roman" w:hAnsi="Times New Roman"/>
                <w:spacing w:val="-1"/>
                <w:sz w:val="22"/>
              </w:rPr>
              <w:t> Степногорск</w:t>
            </w:r>
            <w:r>
              <w:rPr>
                <w:rFonts w:ascii="Times New Roman" w:hAnsi="Times New Roman"/>
                <w:spacing w:val="-1"/>
                <w:sz w:val="22"/>
              </w:rPr>
              <w:t>-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Карьер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Карабулак»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8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5" w:right="259" w:hanging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№34/05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26.05.2020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8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6" w:right="213" w:firstLine="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«Adelya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Gold»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130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740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006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416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6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27" w:right="22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540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000</w:t>
            </w:r>
          </w:p>
        </w:tc>
      </w:tr>
      <w:tr>
        <w:trPr>
          <w:trHeight w:val="2113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6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1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«Геологические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изыскания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трассы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переноса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линии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проекта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ВЛ</w:t>
            </w:r>
            <w:r>
              <w:rPr>
                <w:rFonts w:ascii="Times New Roman" w:hAnsi="Times New Roman"/>
                <w:spacing w:val="-4"/>
                <w:sz w:val="22"/>
              </w:rPr>
              <w:t>-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35кВ»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Степная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МКК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-6"/>
                <w:sz w:val="22"/>
              </w:rPr>
              <w:t>Аксу»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ind w:right="0"/>
              <w:jc w:val="left"/>
              <w:rPr>
                <w:sz w:val="13"/>
                <w:szCs w:val="13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5" w:right="259" w:hanging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№35/20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26.05.2020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ind w:right="0"/>
              <w:jc w:val="left"/>
              <w:rPr>
                <w:sz w:val="13"/>
                <w:szCs w:val="13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6" w:right="213" w:firstLine="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«Adelya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Gold»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130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740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006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416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 w:before="17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27" w:right="22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360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000</w:t>
            </w:r>
          </w:p>
        </w:tc>
      </w:tr>
      <w:tr>
        <w:trPr>
          <w:trHeight w:val="1529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Проведение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геологоразведочных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работ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объекте: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«Чумекская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перспективная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область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Восточно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Казахстанской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области».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69" w:right="0" w:hanging="3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-2020-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lm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04.06.2020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34" w:right="207" w:firstLine="6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«Lacus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Mining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170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010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688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327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003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156</w:t>
            </w:r>
          </w:p>
        </w:tc>
      </w:tr>
      <w:tr>
        <w:trPr>
          <w:trHeight w:val="2540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1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«Хранилище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нефтепродуктов,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находящееся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по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адресу: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Алматинская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область,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Илийский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район,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Энергетический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сельский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округ,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пос.Покровка,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ул.Степная,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дом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29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«Б».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ind w:right="0"/>
              <w:jc w:val="left"/>
              <w:rPr>
                <w:sz w:val="12"/>
                <w:szCs w:val="1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5" w:right="259" w:hanging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№36/09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15.09.2020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ind w:right="0"/>
              <w:jc w:val="left"/>
              <w:rPr>
                <w:sz w:val="12"/>
                <w:szCs w:val="1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7" w:right="213" w:hanging="1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«Bitum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Transfer»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БИН: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200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240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018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566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 w:before="11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27" w:right="22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510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000</w:t>
            </w:r>
          </w:p>
        </w:tc>
      </w:tr>
      <w:tr>
        <w:trPr>
          <w:trHeight w:val="502" w:hRule="exact"/>
        </w:trPr>
        <w:tc>
          <w:tcPr>
            <w:tcW w:w="10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3"/>
              <w:ind w:left="1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pacing w:val="-71"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8"/>
                <w:highlight w:val="yellow"/>
              </w:rPr>
              <w:t>2021</w:t>
            </w:r>
            <w:r>
              <w:rPr>
                <w:rFonts w:ascii="Times New Roman" w:hAnsi="Times New Roman"/>
                <w:b/>
                <w:spacing w:val="-9"/>
                <w:sz w:val="28"/>
                <w:highlight w:val="yellow"/>
              </w:rPr>
              <w:t> </w:t>
            </w:r>
            <w:r>
              <w:rPr>
                <w:rFonts w:ascii="Times New Roman" w:hAnsi="Times New Roman"/>
                <w:b/>
                <w:spacing w:val="-4"/>
                <w:sz w:val="28"/>
                <w:highlight w:val="yellow"/>
              </w:rPr>
              <w:t>год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65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работы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</w:p>
        </w:tc>
        <w:tc>
          <w:tcPr>
            <w:tcW w:w="23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5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15" w:right="259" w:hanging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№01/02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26.02.2021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5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507" w:right="207" w:hanging="2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«ТОП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Геодезия»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БИН: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090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640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006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497</w:t>
            </w:r>
          </w:p>
        </w:tc>
        <w:tc>
          <w:tcPr>
            <w:tcW w:w="22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17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000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000</w:t>
            </w:r>
          </w:p>
        </w:tc>
      </w:tr>
      <w:tr>
        <w:trPr>
          <w:trHeight w:val="252" w:hRule="exact"/>
        </w:trPr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1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«Создание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интегрированной</w:t>
            </w:r>
          </w:p>
        </w:tc>
        <w:tc>
          <w:tcPr>
            <w:tcW w:w="23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</w:rPr>
              <w:t>сети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оптово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</w:p>
        </w:tc>
        <w:tc>
          <w:tcPr>
            <w:tcW w:w="23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распределительных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центров</w:t>
            </w:r>
          </w:p>
        </w:tc>
        <w:tc>
          <w:tcPr>
            <w:tcW w:w="23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Республике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Казахстан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</w:p>
        </w:tc>
        <w:tc>
          <w:tcPr>
            <w:tcW w:w="23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58" w:hRule="exact"/>
        </w:trPr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«Республика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Казахстан,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г.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Алматы,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Алатауский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район,</w:t>
            </w:r>
          </w:p>
        </w:tc>
        <w:tc>
          <w:tcPr>
            <w:tcW w:w="23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</w:rPr>
              <w:t>мкрн.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Алгабас,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ул.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7,</w:t>
            </w:r>
          </w:p>
        </w:tc>
        <w:tc>
          <w:tcPr>
            <w:tcW w:w="23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1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земельный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участок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№142/23</w:t>
            </w:r>
          </w:p>
        </w:tc>
        <w:tc>
          <w:tcPr>
            <w:tcW w:w="23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(кадастровый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номер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20</w:t>
            </w:r>
            <w:r>
              <w:rPr>
                <w:rFonts w:ascii="Times New Roman" w:hAnsi="Times New Roman"/>
                <w:spacing w:val="-6"/>
                <w:sz w:val="22"/>
              </w:rPr>
              <w:t>-321-</w:t>
            </w:r>
          </w:p>
        </w:tc>
        <w:tc>
          <w:tcPr>
            <w:tcW w:w="23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7"/>
                <w:sz w:val="22"/>
              </w:rPr>
              <w:t>028-074).</w:t>
            </w:r>
          </w:p>
        </w:tc>
        <w:tc>
          <w:tcPr>
            <w:tcW w:w="23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28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</w:rPr>
              <w:t>1.3.»</w:t>
            </w:r>
          </w:p>
        </w:tc>
        <w:tc>
          <w:tcPr>
            <w:tcW w:w="23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1040" w:bottom="280" w:left="1200" w:right="34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355"/>
        <w:gridCol w:w="2749"/>
        <w:gridCol w:w="2235"/>
      </w:tblGrid>
      <w:tr>
        <w:trPr>
          <w:trHeight w:val="3807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работы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</w:p>
          <w:p>
            <w:pPr>
              <w:pStyle w:val="TableParagraph"/>
              <w:spacing w:line="240" w:lineRule="auto"/>
              <w:ind w:left="102" w:right="14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«Создание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интегрированной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сети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оптово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распределительных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центров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Республике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Казахстан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Республика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Казахстан,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Жамбылская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область,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район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Шуский,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сельский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округ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Бирликустемский,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село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Бирликустем,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учетный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квартал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068,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земельный</w:t>
            </w:r>
          </w:p>
          <w:p>
            <w:pPr>
              <w:pStyle w:val="TableParagraph"/>
              <w:spacing w:line="252" w:lineRule="exact" w:before="1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участок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740,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кад.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-096-</w:t>
            </w:r>
          </w:p>
          <w:p>
            <w:pPr>
              <w:pStyle w:val="TableParagraph"/>
              <w:spacing w:line="252" w:lineRule="exact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7"/>
                <w:sz w:val="22"/>
              </w:rPr>
              <w:t>068-740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2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15" w:right="259" w:hanging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№02/02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26.02.2021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2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507" w:right="207" w:hanging="2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«ТОП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Геодезия»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БИН: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090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640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006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497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7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13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000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000</w:t>
            </w:r>
          </w:p>
        </w:tc>
      </w:tr>
      <w:tr>
        <w:trPr>
          <w:trHeight w:val="1527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объекте: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«4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-6"/>
                <w:sz w:val="22"/>
              </w:rPr>
              <w:t>х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этажное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административное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здание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Есильском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районе,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Жилой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массив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Ильинка,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г.Нур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Султан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2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5" w:right="259" w:hanging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№03/03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04.03.2021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2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4" w:right="0" w:hanging="23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«GLOBAL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STATUS»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БИН</w:t>
            </w:r>
            <w:r>
              <w:rPr>
                <w:rFonts w:ascii="Times New Roman" w:hAnsi="Times New Roman"/>
                <w:spacing w:val="-6"/>
                <w:sz w:val="22"/>
              </w:rPr>
              <w:t>: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160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340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020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383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7" w:right="22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960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000</w:t>
            </w:r>
          </w:p>
        </w:tc>
      </w:tr>
      <w:tr>
        <w:trPr>
          <w:trHeight w:val="1781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комплексных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геологоразведочных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работ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 </w:t>
            </w:r>
            <w:r>
              <w:rPr>
                <w:rFonts w:ascii="Times New Roman" w:hAnsi="Times New Roman"/>
                <w:spacing w:val="-1"/>
                <w:sz w:val="22"/>
              </w:rPr>
              <w:t>Чумекской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перспективной площади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Восточно</w:t>
            </w:r>
            <w:r>
              <w:rPr>
                <w:rFonts w:ascii="Times New Roman" w:hAnsi="Times New Roman"/>
                <w:spacing w:val="-1"/>
                <w:sz w:val="22"/>
              </w:rPr>
              <w:t>-</w:t>
            </w:r>
            <w:r>
              <w:rPr>
                <w:rFonts w:ascii="Times New Roman" w:hAnsi="Times New Roman"/>
                <w:spacing w:val="-1"/>
                <w:sz w:val="22"/>
              </w:rPr>
              <w:t>Казахстанской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области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1" w:right="127" w:hanging="8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-2021-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lm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от 21.05.2021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9" w:right="11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ТОО "Lacus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Mining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(Лакус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Майнинг)"</w:t>
            </w:r>
          </w:p>
          <w:p>
            <w:pPr>
              <w:pStyle w:val="TableParagraph"/>
              <w:spacing w:line="252" w:lineRule="exact"/>
              <w:ind w:left="330" w:right="3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БИН: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170 </w:t>
            </w:r>
            <w:r>
              <w:rPr>
                <w:rFonts w:ascii="Times New Roman" w:hAnsi="Times New Roman"/>
                <w:spacing w:val="-1"/>
                <w:sz w:val="22"/>
              </w:rPr>
              <w:t>140</w:t>
            </w:r>
            <w:r>
              <w:rPr>
                <w:rFonts w:ascii="Times New Roman" w:hAnsi="Times New Roman"/>
                <w:sz w:val="22"/>
              </w:rPr>
              <w:t> 010 </w:t>
            </w:r>
            <w:r>
              <w:rPr>
                <w:rFonts w:ascii="Times New Roman" w:hAnsi="Times New Roman"/>
                <w:spacing w:val="-1"/>
                <w:sz w:val="22"/>
              </w:rPr>
              <w:t>688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644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287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394</w:t>
            </w:r>
          </w:p>
        </w:tc>
      </w:tr>
      <w:tr>
        <w:trPr>
          <w:trHeight w:val="1781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геологические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«Разработка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проектно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сметной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документации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по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реконструкции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моста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через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реку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Есентай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по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пр.Аль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Фараби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г.Алматы»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7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4" w:right="127" w:hanging="11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№1 от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21.07.2021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7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44" w:right="0" w:hanging="19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ТОО «КАЗДОРПРОЕКТ»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БИН</w:t>
            </w:r>
            <w:r>
              <w:rPr>
                <w:rFonts w:ascii="Times New Roman" w:hAnsi="Times New Roman"/>
                <w:spacing w:val="-1"/>
                <w:sz w:val="22"/>
              </w:rPr>
              <w:t>: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970 </w:t>
            </w:r>
            <w:r>
              <w:rPr>
                <w:rFonts w:ascii="Times New Roman" w:hAnsi="Times New Roman"/>
                <w:spacing w:val="-1"/>
                <w:sz w:val="22"/>
              </w:rPr>
              <w:t>540</w:t>
            </w:r>
            <w:r>
              <w:rPr>
                <w:rFonts w:ascii="Times New Roman" w:hAnsi="Times New Roman"/>
                <w:sz w:val="22"/>
              </w:rPr>
              <w:t> 002 </w:t>
            </w:r>
            <w:r>
              <w:rPr>
                <w:rFonts w:ascii="Times New Roman" w:hAnsi="Times New Roman"/>
                <w:spacing w:val="-1"/>
                <w:sz w:val="22"/>
              </w:rPr>
              <w:t>649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200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000</w:t>
            </w:r>
          </w:p>
        </w:tc>
      </w:tr>
      <w:tr>
        <w:trPr>
          <w:trHeight w:val="1529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Проведение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буровых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горных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работ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медно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цинковом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месторождении</w:t>
            </w:r>
          </w:p>
          <w:p>
            <w:pPr>
              <w:pStyle w:val="TableParagraph"/>
              <w:spacing w:line="240" w:lineRule="auto" w:before="1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«Александровское»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Восточно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Казахстанской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области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11" w:right="10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выполнение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комплексных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геологоразведочных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работ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№15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-2021-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VM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02.08.2021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1" w:right="11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ТОО «Varsa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Mining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(Варса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Майнинг)»</w:t>
            </w:r>
          </w:p>
          <w:p>
            <w:pPr>
              <w:pStyle w:val="TableParagraph"/>
              <w:spacing w:line="240" w:lineRule="auto" w:before="1"/>
              <w:ind w:left="111" w:right="5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БИН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150 </w:t>
            </w:r>
            <w:r>
              <w:rPr>
                <w:rFonts w:ascii="Times New Roman" w:hAnsi="Times New Roman"/>
                <w:sz w:val="22"/>
              </w:rPr>
              <w:t>440 </w:t>
            </w:r>
            <w:r>
              <w:rPr>
                <w:rFonts w:ascii="Times New Roman" w:hAnsi="Times New Roman"/>
                <w:spacing w:val="-1"/>
                <w:sz w:val="22"/>
              </w:rPr>
              <w:t>014</w:t>
            </w:r>
            <w:r>
              <w:rPr>
                <w:rFonts w:ascii="Times New Roman" w:hAnsi="Times New Roman"/>
                <w:sz w:val="22"/>
              </w:rPr>
              <w:t> 450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453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665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878</w:t>
            </w:r>
          </w:p>
        </w:tc>
      </w:tr>
      <w:tr>
        <w:trPr>
          <w:trHeight w:val="2033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топографо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геодезических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инженерно</w:t>
            </w:r>
            <w:r>
              <w:rPr>
                <w:rFonts w:ascii="Times New Roman" w:hAnsi="Times New Roman"/>
                <w:spacing w:val="-6"/>
                <w:sz w:val="22"/>
              </w:rPr>
              <w:t>-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геологических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изысканий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объекте: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«Разработка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ПСД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капитальный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ремонт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автомобильной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дороги</w:t>
            </w:r>
          </w:p>
          <w:p>
            <w:pPr>
              <w:pStyle w:val="TableParagraph"/>
              <w:spacing w:line="240" w:lineRule="auto" w:before="1"/>
              <w:ind w:left="102" w:right="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«Сарыозек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–Коктал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км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45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-68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Алматинской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области»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2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15" w:right="0" w:hanging="5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№0411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/2021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04.11.2021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2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75" w:right="213" w:firstLine="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ТОО «ИНТЕЛПРО»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БИН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040 </w:t>
            </w:r>
            <w:r>
              <w:rPr>
                <w:rFonts w:ascii="Times New Roman" w:hAnsi="Times New Roman"/>
                <w:sz w:val="22"/>
              </w:rPr>
              <w:t>440 </w:t>
            </w:r>
            <w:r>
              <w:rPr>
                <w:rFonts w:ascii="Times New Roman" w:hAnsi="Times New Roman"/>
                <w:spacing w:val="-1"/>
                <w:sz w:val="22"/>
              </w:rPr>
              <w:t>030</w:t>
            </w:r>
            <w:r>
              <w:rPr>
                <w:rFonts w:ascii="Times New Roman" w:hAnsi="Times New Roman"/>
                <w:sz w:val="22"/>
              </w:rPr>
              <w:t> 548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9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4 000 000</w:t>
            </w:r>
          </w:p>
        </w:tc>
      </w:tr>
      <w:tr>
        <w:trPr>
          <w:trHeight w:val="1277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1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Проведение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заверочных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геологоразведочных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работ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свинцово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цинковом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месторождении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«Кужал»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Карагандинской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области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93" w:right="0" w:hanging="34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№10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-2021-QR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23.12.2021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5" w:right="213" w:hanging="23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«Quzhal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Resources»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181240012484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68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705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622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1040" w:bottom="280" w:left="1200" w:right="34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355"/>
        <w:gridCol w:w="2749"/>
        <w:gridCol w:w="2235"/>
      </w:tblGrid>
      <w:tr>
        <w:trPr>
          <w:trHeight w:val="1277" w:hRule="exact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Проведение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геологоразведочных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работ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угольном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месторождении</w:t>
            </w:r>
          </w:p>
          <w:p>
            <w:pPr>
              <w:pStyle w:val="TableParagraph"/>
              <w:spacing w:line="240" w:lineRule="auto" w:before="1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«Самарское»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Карагандинской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области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93" w:right="0" w:hanging="37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№10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-2021-VM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27.12.2021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5" w:right="213" w:hanging="2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«Valdisere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Mining»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170940001856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2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180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279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907</w:t>
            </w:r>
          </w:p>
        </w:tc>
      </w:tr>
    </w:tbl>
    <w:p>
      <w:pPr>
        <w:spacing w:line="150" w:lineRule="exact" w:before="8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left="3533" w:right="3541" w:firstLine="470"/>
        <w:jc w:val="left"/>
        <w:rPr>
          <w:b w:val="0"/>
          <w:bCs w:val="0"/>
        </w:rPr>
      </w:pPr>
      <w:r>
        <w:rPr>
          <w:spacing w:val="-1"/>
        </w:rPr>
        <w:t>Перечень</w:t>
      </w:r>
      <w:r>
        <w:rPr/>
        <w:t> работ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1"/>
        </w:rPr>
        <w:t>услуг</w:t>
      </w:r>
      <w:r>
        <w:rPr>
          <w:spacing w:val="28"/>
        </w:rPr>
        <w:t> </w:t>
      </w:r>
      <w:r>
        <w:rPr>
          <w:spacing w:val="-1"/>
        </w:rPr>
        <w:t>ТОО</w:t>
      </w:r>
      <w:r>
        <w:rPr>
          <w:spacing w:val="1"/>
        </w:rPr>
        <w:t> </w:t>
      </w:r>
      <w:r>
        <w:rPr>
          <w:spacing w:val="-2"/>
        </w:rPr>
        <w:t>«</w:t>
      </w:r>
      <w:r>
        <w:rPr>
          <w:rFonts w:ascii="Times New Roman" w:hAnsi="Times New Roman"/>
          <w:spacing w:val="-2"/>
        </w:rPr>
        <w:t>TOP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GEO-TULPANKOM</w:t>
      </w:r>
      <w:r>
        <w:rPr>
          <w:spacing w:val="-2"/>
        </w:rPr>
        <w:t>»</w:t>
      </w:r>
      <w:r>
        <w:rPr>
          <w:b w:val="0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1685"/>
        <w:gridCol w:w="519"/>
        <w:gridCol w:w="298"/>
        <w:gridCol w:w="2504"/>
        <w:gridCol w:w="2151"/>
      </w:tblGrid>
      <w:tr>
        <w:trPr>
          <w:trHeight w:val="257" w:hRule="exact"/>
        </w:trPr>
        <w:tc>
          <w:tcPr>
            <w:tcW w:w="465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51" w:lineRule="exact"/>
              <w:ind w:right="-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2020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год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55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10123" w:type="dxa"/>
            <w:gridSpan w:val="6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75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75" w:lineRule="auto"/>
              <w:ind w:left="126" w:right="119" w:firstLine="52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Наименование</w:t>
            </w:r>
            <w:r>
              <w:rPr>
                <w:rFonts w:ascii="Times New Roman" w:hAnsi="Times New Roman"/>
                <w:b/>
                <w:sz w:val="22"/>
              </w:rPr>
              <w:t> и</w:t>
            </w:r>
            <w:r>
              <w:rPr>
                <w:rFonts w:ascii="Times New Roman" w:hAns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местонахождение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объектов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75" w:lineRule="auto"/>
              <w:ind w:left="349" w:right="3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Договор.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Виды</w:t>
            </w:r>
            <w:r>
              <w:rPr>
                <w:rFonts w:ascii="Times New Roman" w:hAnsi="Times New Roman"/>
                <w:b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работ.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Год</w:t>
            </w:r>
            <w:r>
              <w:rPr>
                <w:rFonts w:ascii="Times New Roman" w:hAns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завершения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75" w:lineRule="auto"/>
              <w:ind w:left="575" w:right="576" w:hanging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Наименование</w:t>
            </w:r>
            <w:r>
              <w:rPr>
                <w:rFonts w:ascii="Times New Roman" w:hAns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Заказчика.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БИН</w:t>
            </w:r>
            <w:r>
              <w:rPr>
                <w:rFonts w:ascii="Times New Roman" w:hAnsi="Times New Roman"/>
                <w:b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Заказчика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75" w:lineRule="auto"/>
              <w:ind w:left="186" w:right="187" w:firstLine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Стоимость</w:t>
            </w:r>
            <w:r>
              <w:rPr>
                <w:rFonts w:ascii="Times New Roman" w:hAnsi="Times New Roman"/>
                <w:b/>
                <w:sz w:val="22"/>
              </w:rPr>
              <w:t> работ</w:t>
            </w:r>
            <w:r>
              <w:rPr>
                <w:rFonts w:ascii="Times New Roman" w:hAns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и др. по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договору,</w:t>
            </w:r>
            <w:r>
              <w:rPr>
                <w:rFonts w:ascii="Times New Roman" w:hAns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в т.ч.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НДС,</w:t>
            </w:r>
            <w:r>
              <w:rPr>
                <w:rFonts w:ascii="Times New Roman" w:hAnsi="Times New Roman"/>
                <w:b/>
                <w:sz w:val="22"/>
              </w:rPr>
              <w:t> тг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402" w:right="140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687" w:right="6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22" w:right="12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7" w:right="10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774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192"/>
              <w:ind w:left="102" w:right="11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Выполнение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технико</w:t>
            </w:r>
            <w:r>
              <w:rPr>
                <w:rFonts w:ascii="Times New Roman" w:hAnsi="Times New Roman"/>
                <w:spacing w:val="-1"/>
                <w:sz w:val="22"/>
              </w:rPr>
              <w:t>-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экономических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расчетов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рамках </w:t>
            </w:r>
            <w:r>
              <w:rPr>
                <w:rFonts w:ascii="Times New Roman" w:hAnsi="Times New Roman"/>
                <w:spacing w:val="-1"/>
                <w:sz w:val="22"/>
              </w:rPr>
              <w:t>выполненных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геологоразведочных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работ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66" w:lineRule="auto" w:before="137"/>
              <w:ind w:left="260" w:right="172" w:firstLine="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0508/1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от 01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июля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20" w:right="12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«</w:t>
            </w:r>
            <w:r>
              <w:rPr>
                <w:rFonts w:ascii="Times New Roman" w:hAnsi="Times New Roman"/>
                <w:spacing w:val="-2"/>
                <w:sz w:val="22"/>
              </w:rPr>
              <w:t>Resources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Capital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Group</w:t>
            </w:r>
            <w:r>
              <w:rPr>
                <w:rFonts w:ascii="Times New Roman" w:hAnsi="Times New Roman"/>
                <w:spacing w:val="-1"/>
                <w:sz w:val="22"/>
              </w:rPr>
              <w:t>»</w:t>
            </w:r>
          </w:p>
          <w:p>
            <w:pPr>
              <w:pStyle w:val="TableParagraph"/>
              <w:spacing w:line="200" w:lineRule="exact" w:before="3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4" w:right="12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БИН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161140005642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9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50 000 000</w:t>
            </w:r>
          </w:p>
        </w:tc>
      </w:tr>
      <w:tr>
        <w:trPr>
          <w:trHeight w:val="259" w:hRule="exact"/>
        </w:trPr>
        <w:tc>
          <w:tcPr>
            <w:tcW w:w="465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/>
              <w:ind w:right="-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2022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год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55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10123" w:type="dxa"/>
            <w:gridSpan w:val="6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9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02" w:right="19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Выполнение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работ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по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бурению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геологоразведочных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скважин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общим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объёмом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270 п.м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"/>
                <w:sz w:val="22"/>
              </w:rPr>
              <w:t> Карагандинской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области </w:t>
            </w:r>
            <w:r>
              <w:rPr>
                <w:rFonts w:ascii="Times New Roman" w:hAnsi="Times New Roman"/>
                <w:spacing w:val="-2"/>
                <w:sz w:val="22"/>
              </w:rPr>
              <w:t>на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месторождении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железомарганцевых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руд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Ктай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4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87" w:right="6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Договор</w:t>
            </w:r>
          </w:p>
          <w:p>
            <w:pPr>
              <w:pStyle w:val="TableParagraph"/>
              <w:spacing w:line="295" w:lineRule="auto" w:before="61"/>
              <w:ind w:left="368" w:right="369" w:firstLine="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23/06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-4871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от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23.06.2022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0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77" w:lineRule="auto"/>
              <w:ind w:left="222" w:right="7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ТОО </w:t>
            </w:r>
            <w:r>
              <w:rPr>
                <w:rFonts w:ascii="Times New Roman" w:hAnsi="Times New Roman"/>
                <w:spacing w:val="-2"/>
                <w:sz w:val="22"/>
              </w:rPr>
              <w:t>«INDJAZ»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(ИНДЖАЗ)</w:t>
            </w:r>
          </w:p>
          <w:p>
            <w:pPr>
              <w:pStyle w:val="TableParagraph"/>
              <w:spacing w:line="252" w:lineRule="exact"/>
              <w:ind w:left="222" w:right="7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БИН: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070640007883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8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18 476 640</w:t>
            </w:r>
          </w:p>
        </w:tc>
      </w:tr>
    </w:tbl>
    <w:p>
      <w:pPr>
        <w:spacing w:line="240" w:lineRule="exact" w:before="12"/>
        <w:rPr>
          <w:sz w:val="24"/>
          <w:szCs w:val="24"/>
        </w:rPr>
      </w:pPr>
    </w:p>
    <w:p>
      <w:pPr>
        <w:spacing w:before="72"/>
        <w:ind w:left="3289" w:right="329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Перечень</w:t>
      </w:r>
      <w:r>
        <w:rPr>
          <w:rFonts w:ascii="Times New Roman" w:hAnsi="Times New Roman"/>
          <w:b/>
          <w:sz w:val="22"/>
        </w:rPr>
        <w:t> работ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и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услуг</w:t>
      </w:r>
      <w:r>
        <w:rPr>
          <w:rFonts w:ascii="Times New Roman" w:hAnsi="Times New Roman"/>
          <w:b/>
          <w:spacing w:val="5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2018</w:t>
      </w:r>
      <w:r>
        <w:rPr>
          <w:rFonts w:ascii="Times New Roman" w:hAnsi="Times New Roman"/>
          <w:b/>
          <w:spacing w:val="-1"/>
          <w:sz w:val="22"/>
        </w:rPr>
        <w:t>-</w:t>
      </w:r>
      <w:r>
        <w:rPr>
          <w:rFonts w:ascii="Times New Roman" w:hAnsi="Times New Roman"/>
          <w:b/>
          <w:spacing w:val="-1"/>
          <w:sz w:val="22"/>
        </w:rPr>
        <w:t>2022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г.г.</w:t>
      </w:r>
      <w:r>
        <w:rPr>
          <w:rFonts w:ascii="Times New Roman" w:hAnsi="Times New Roman"/>
          <w:sz w:val="22"/>
        </w:rPr>
      </w:r>
    </w:p>
    <w:p>
      <w:pPr>
        <w:spacing w:before="1"/>
        <w:ind w:left="3287" w:right="329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ТОО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«</w:t>
      </w:r>
      <w:r>
        <w:rPr>
          <w:rFonts w:ascii="Times New Roman" w:hAnsi="Times New Roman"/>
          <w:b/>
          <w:spacing w:val="-2"/>
          <w:sz w:val="22"/>
        </w:rPr>
        <w:t>TOP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GEO-TULPANKOM</w:t>
      </w:r>
      <w:r>
        <w:rPr>
          <w:rFonts w:ascii="Times New Roman" w:hAnsi="Times New Roman"/>
          <w:b/>
          <w:spacing w:val="-1"/>
          <w:sz w:val="22"/>
        </w:rPr>
        <w:t>»</w:t>
      </w:r>
      <w:r>
        <w:rPr>
          <w:rFonts w:ascii="Times New Roman" w:hAnsi="Times New Roman"/>
          <w:sz w:val="22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2204"/>
        <w:gridCol w:w="2801"/>
        <w:gridCol w:w="2151"/>
      </w:tblGrid>
      <w:tr>
        <w:trPr>
          <w:trHeight w:val="410" w:hRule="exact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74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0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75" w:lineRule="auto"/>
              <w:ind w:left="126" w:right="119" w:firstLine="52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Наименование</w:t>
            </w:r>
            <w:r>
              <w:rPr>
                <w:rFonts w:ascii="Times New Roman" w:hAnsi="Times New Roman"/>
                <w:b/>
                <w:sz w:val="22"/>
              </w:rPr>
              <w:t> и</w:t>
            </w:r>
            <w:r>
              <w:rPr>
                <w:rFonts w:ascii="Times New Roman" w:hAns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местонахождение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объектов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0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75" w:lineRule="auto"/>
              <w:ind w:left="349" w:right="3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Договор.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Виды</w:t>
            </w:r>
            <w:r>
              <w:rPr>
                <w:rFonts w:ascii="Times New Roman" w:hAnsi="Times New Roman"/>
                <w:b/>
                <w:spacing w:val="20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работ.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Год</w:t>
            </w:r>
            <w:r>
              <w:rPr>
                <w:rFonts w:ascii="Times New Roman" w:hAns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завершения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0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75" w:lineRule="auto"/>
              <w:ind w:left="575" w:right="576" w:hanging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Наименование</w:t>
            </w:r>
            <w:r>
              <w:rPr>
                <w:rFonts w:ascii="Times New Roman" w:hAns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Заказчика.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БИН</w:t>
            </w:r>
            <w:r>
              <w:rPr>
                <w:rFonts w:ascii="Times New Roman" w:hAnsi="Times New Roman"/>
                <w:b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Заказчика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0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75" w:lineRule="auto"/>
              <w:ind w:left="186" w:right="187" w:firstLine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Стоимость</w:t>
            </w:r>
            <w:r>
              <w:rPr>
                <w:rFonts w:ascii="Times New Roman" w:hAnsi="Times New Roman"/>
                <w:b/>
                <w:sz w:val="22"/>
              </w:rPr>
              <w:t> работ</w:t>
            </w:r>
            <w:r>
              <w:rPr>
                <w:rFonts w:ascii="Times New Roman" w:hAns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и др. по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договору,</w:t>
            </w:r>
            <w:r>
              <w:rPr>
                <w:rFonts w:ascii="Times New Roman" w:hAns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в т.ч.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НДС,</w:t>
            </w:r>
            <w:r>
              <w:rPr>
                <w:rFonts w:ascii="Times New Roman" w:hAnsi="Times New Roman"/>
                <w:b/>
                <w:sz w:val="22"/>
              </w:rPr>
              <w:t> тг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14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2" w:right="140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87" w:right="6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2" w:right="12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7" w:right="10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277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комплексных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геологоразведочных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работ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геологическому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сопровождению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(обслуживание)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буровых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20"/>
              <w:ind w:left="687" w:right="6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Договор</w:t>
            </w:r>
          </w:p>
          <w:p>
            <w:pPr>
              <w:pStyle w:val="TableParagraph"/>
              <w:spacing w:line="240" w:lineRule="auto"/>
              <w:ind w:left="402" w:right="400" w:firstLine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-2020-kc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27.11.2020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91" w:right="356" w:firstLine="1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ТОО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«ОНИКС</w:t>
            </w:r>
            <w:r>
              <w:rPr>
                <w:rFonts w:ascii="Times New Roman" w:hAnsi="Times New Roman"/>
                <w:spacing w:val="-5"/>
                <w:sz w:val="22"/>
              </w:rPr>
              <w:t>-</w:t>
            </w:r>
            <w:r>
              <w:rPr>
                <w:rFonts w:ascii="Times New Roman" w:hAnsi="Times New Roman"/>
                <w:spacing w:val="-5"/>
                <w:sz w:val="22"/>
              </w:rPr>
              <w:t>Р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БИН</w:t>
            </w:r>
            <w:r>
              <w:rPr>
                <w:rFonts w:ascii="Times New Roman" w:hAnsi="Times New Roman"/>
                <w:spacing w:val="4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000640004945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3"/>
                <w:sz w:val="22"/>
              </w:rPr>
              <w:t>54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850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000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1040" w:bottom="280" w:left="1200" w:right="34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2204"/>
        <w:gridCol w:w="2801"/>
        <w:gridCol w:w="2151"/>
      </w:tblGrid>
      <w:tr>
        <w:trPr>
          <w:trHeight w:val="869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9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</w:rPr>
              <w:t>работ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при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разведке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26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1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Бурение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буронабивных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свай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г.Алматы,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1"/>
              <w:ind w:left="102" w:right="11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«Индивидуальный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жилой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дом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адресу: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г.Алматы,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Бостандыкский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район,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Жанару,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460/2,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461»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5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87" w:right="6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Договор</w:t>
            </w:r>
          </w:p>
          <w:p>
            <w:pPr>
              <w:pStyle w:val="TableParagraph"/>
              <w:spacing w:line="240" w:lineRule="auto" w:before="1"/>
              <w:ind w:left="526" w:right="525" w:hanging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18/10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18.10.2021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17" w:right="356" w:hanging="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</w:rPr>
              <w:t>«VTD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Construction»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БИН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201240003352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4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771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  <w:t>600</w:t>
            </w:r>
          </w:p>
        </w:tc>
      </w:tr>
      <w:tr>
        <w:trPr>
          <w:trHeight w:val="2288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9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Буровые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работы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определению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геологического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разреза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1"/>
              <w:ind w:left="102" w:right="11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«Строительство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ЖК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«Жануя»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г.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Алматы»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86" w:right="28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06/06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4871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294" w:right="292" w:firstLine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на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буровых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работ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по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обустройству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фильтрационной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скважины</w:t>
            </w:r>
          </w:p>
          <w:p>
            <w:pPr>
              <w:pStyle w:val="TableParagraph"/>
              <w:spacing w:line="253" w:lineRule="exact"/>
              <w:ind w:left="349" w:right="34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от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06.06.2022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8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23" w:right="397" w:firstLine="40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ИП«Жануя»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ИИН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591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117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400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  <w:t>670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ind w:right="0"/>
              <w:jc w:val="left"/>
              <w:rPr>
                <w:sz w:val="12"/>
                <w:szCs w:val="1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3"/>
                <w:sz w:val="22"/>
              </w:rPr>
              <w:t>16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520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000</w:t>
            </w:r>
          </w:p>
        </w:tc>
      </w:tr>
    </w:tbl>
    <w:p>
      <w:pPr>
        <w:spacing w:line="100" w:lineRule="exact" w:before="6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2204"/>
        <w:gridCol w:w="2801"/>
        <w:gridCol w:w="2151"/>
      </w:tblGrid>
      <w:tr>
        <w:trPr>
          <w:trHeight w:val="567" w:hRule="exact"/>
        </w:trPr>
        <w:tc>
          <w:tcPr>
            <w:tcW w:w="10123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1"/>
                <w:sz w:val="22"/>
              </w:rPr>
              <w:t>Перечень</w:t>
            </w:r>
            <w:r>
              <w:rPr>
                <w:rFonts w:ascii="Calibri" w:hAnsi="Calibri"/>
                <w:b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работ</w:t>
            </w:r>
            <w:r>
              <w:rPr>
                <w:rFonts w:ascii="Calibri" w:hAnsi="Calibri"/>
                <w:b/>
                <w:sz w:val="22"/>
              </w:rPr>
              <w:t> и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услуг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2013</w:t>
            </w:r>
            <w:r>
              <w:rPr>
                <w:rFonts w:ascii="Calibri" w:hAnsi="Calibri"/>
                <w:b/>
                <w:spacing w:val="-1"/>
                <w:sz w:val="22"/>
              </w:rPr>
              <w:t>-</w:t>
            </w:r>
            <w:r>
              <w:rPr>
                <w:rFonts w:ascii="Calibri" w:hAnsi="Calibri"/>
                <w:b/>
                <w:spacing w:val="-1"/>
                <w:sz w:val="22"/>
              </w:rPr>
              <w:t>2022</w:t>
            </w:r>
            <w:r>
              <w:rPr>
                <w:rFonts w:ascii="Calibri" w:hAnsi="Calibri"/>
                <w:b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г.г.</w:t>
            </w: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ТОО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«</w:t>
            </w:r>
            <w:r>
              <w:rPr>
                <w:rFonts w:ascii="Calibri" w:hAnsi="Calibri"/>
                <w:b/>
                <w:sz w:val="22"/>
              </w:rPr>
              <w:t>TOP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GEO</w:t>
            </w:r>
            <w:r>
              <w:rPr>
                <w:rFonts w:ascii="Calibri" w:hAnsi="Calibri"/>
                <w:b/>
                <w:spacing w:val="-1"/>
                <w:sz w:val="22"/>
              </w:rPr>
              <w:t>»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410" w:hRule="exact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4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b/>
                <w:spacing w:val="-50"/>
                <w:sz w:val="22"/>
                <w:highlight w:val="yellow"/>
              </w:rPr>
              <w:t> </w:t>
            </w:r>
            <w:r>
              <w:rPr>
                <w:rFonts w:ascii="Calibri" w:hAnsi="Calibri"/>
                <w:b/>
                <w:sz w:val="22"/>
                <w:highlight w:val="yellow"/>
              </w:rPr>
              <w:t>2</w:t>
            </w:r>
            <w:r>
              <w:rPr>
                <w:rFonts w:ascii="Calibri" w:hAnsi="Calibri"/>
                <w:b/>
                <w:spacing w:val="-1"/>
                <w:sz w:val="22"/>
                <w:highlight w:val="yellow"/>
              </w:rPr>
              <w:t>01</w:t>
            </w:r>
            <w:r>
              <w:rPr>
                <w:rFonts w:ascii="Calibri" w:hAnsi="Calibri"/>
                <w:b/>
                <w:sz w:val="22"/>
                <w:highlight w:val="yellow"/>
              </w:rPr>
              <w:t>3</w:t>
            </w:r>
            <w:r>
              <w:rPr>
                <w:rFonts w:ascii="Calibri" w:hAnsi="Calibri"/>
                <w:b/>
                <w:spacing w:val="-2"/>
                <w:sz w:val="22"/>
                <w:highlight w:val="yellow"/>
              </w:rPr>
              <w:t> </w:t>
            </w:r>
            <w:r>
              <w:rPr>
                <w:rFonts w:ascii="Calibri" w:hAnsi="Calibri"/>
                <w:b/>
                <w:sz w:val="22"/>
                <w:highlight w:val="yellow"/>
              </w:rPr>
              <w:t>г.</w:t>
            </w:r>
            <w:r>
              <w:rPr>
                <w:rFonts w:ascii="Calibri" w:hAnsi="Calibri"/>
                <w:b/>
                <w:sz w:val="22"/>
                <w:highlight w:val="yellow"/>
              </w:rPr>
              <w:t> </w:t>
            </w: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246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 w:before="6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76" w:lineRule="auto"/>
              <w:ind w:left="123" w:right="99" w:firstLine="54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1"/>
                <w:sz w:val="22"/>
              </w:rPr>
              <w:t>Наименование </w:t>
            </w:r>
            <w:r>
              <w:rPr>
                <w:rFonts w:ascii="Calibri" w:hAnsi="Calibri"/>
                <w:b/>
                <w:sz w:val="22"/>
              </w:rPr>
              <w:t>и</w:t>
            </w:r>
            <w:r>
              <w:rPr>
                <w:rFonts w:ascii="Calibri" w:hAnsi="Calibri"/>
                <w:b/>
                <w:spacing w:val="26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местонахождение объектов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 w:before="6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76" w:lineRule="auto"/>
              <w:ind w:left="349" w:right="35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1"/>
                <w:sz w:val="22"/>
              </w:rPr>
              <w:t>Договор. Виды</w:t>
            </w:r>
            <w:r>
              <w:rPr>
                <w:rFonts w:ascii="Calibri" w:hAnsi="Calibri"/>
                <w:b/>
                <w:spacing w:val="25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работ.</w:t>
            </w:r>
            <w:r>
              <w:rPr>
                <w:rFonts w:ascii="Calibri" w:hAnsi="Calibri"/>
                <w:b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Год</w:t>
            </w:r>
            <w:r>
              <w:rPr>
                <w:rFonts w:ascii="Calibri" w:hAnsi="Calibri"/>
                <w:b/>
                <w:spacing w:val="23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завершения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 w:before="6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20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1"/>
                <w:sz w:val="22"/>
              </w:rPr>
              <w:t>Наименование Заказчика.</w:t>
            </w: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="240" w:lineRule="auto" w:before="41"/>
              <w:ind w:left="103" w:right="10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БИН </w:t>
            </w:r>
            <w:r>
              <w:rPr>
                <w:rFonts w:ascii="Calibri" w:hAnsi="Calibri"/>
                <w:b/>
                <w:spacing w:val="-1"/>
                <w:sz w:val="22"/>
              </w:rPr>
              <w:t>Заказчика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 w:before="6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7" w:right="10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1"/>
                <w:sz w:val="22"/>
              </w:rPr>
              <w:t>Стоимость работ</w:t>
            </w: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="276" w:lineRule="auto" w:before="41"/>
              <w:ind w:left="107" w:right="11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и </w:t>
            </w:r>
            <w:r>
              <w:rPr>
                <w:rFonts w:ascii="Calibri" w:hAnsi="Calibri"/>
                <w:b/>
                <w:spacing w:val="-1"/>
                <w:sz w:val="22"/>
              </w:rPr>
              <w:t>др. </w:t>
            </w:r>
            <w:r>
              <w:rPr>
                <w:rFonts w:ascii="Calibri" w:hAnsi="Calibri"/>
                <w:b/>
                <w:sz w:val="22"/>
              </w:rPr>
              <w:t>по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договору,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в</w:t>
            </w:r>
            <w:r>
              <w:rPr>
                <w:rFonts w:ascii="Calibri" w:hAnsi="Calibri"/>
                <w:b/>
                <w:spacing w:val="24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т.ч.</w:t>
            </w:r>
            <w:r>
              <w:rPr>
                <w:rFonts w:ascii="Calibri" w:hAnsi="Calibri"/>
                <w:b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НДС,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тг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19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02" w:right="140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87" w:right="68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23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7" w:right="10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354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Выполнение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работ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по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доставке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деревянных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кольев,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металлических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штырей,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сварки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металлических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частей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реперов.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0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№09/08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23.08.2013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0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83" w:right="356" w:hanging="2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«ТОП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Геодезия»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060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640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006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497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889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Оказание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геологических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изысканий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объекте:</w:t>
            </w:r>
          </w:p>
          <w:p>
            <w:pPr>
              <w:pStyle w:val="TableParagraph"/>
              <w:spacing w:line="239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«Комплекс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по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производству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строительных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материалов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Целиноградском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районе,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п.Косшы,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ул.А.Кунанбаева,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земельный</w:t>
            </w:r>
            <w:r>
              <w:rPr>
                <w:rFonts w:ascii="Calibri" w:hAnsi="Calibri"/>
                <w:spacing w:val="3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участок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Б».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72" w:hanging="10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№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02/1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2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15.11.2013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83" w:right="46" w:hanging="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«Фирма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</w:t>
            </w:r>
            <w:r>
              <w:rPr>
                <w:rFonts w:ascii="Calibri" w:hAnsi="Calibri"/>
                <w:spacing w:val="-7"/>
                <w:sz w:val="22"/>
              </w:rPr>
              <w:t>KORDA</w:t>
            </w:r>
            <w:r>
              <w:rPr>
                <w:rFonts w:ascii="Calibri" w:hAnsi="Calibri"/>
                <w:spacing w:val="-7"/>
                <w:sz w:val="22"/>
              </w:rPr>
              <w:t>»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070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740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013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831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623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Выполнение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инженерных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изысканий</w:t>
            </w:r>
            <w:r>
              <w:rPr>
                <w:rFonts w:ascii="Calibri" w:hAnsi="Calibri"/>
                <w:spacing w:val="3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для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проекта: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«Техническая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рекультивация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карьера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«Северная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гряда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Акмолинской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области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Республики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Казахстан».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09" w:right="251" w:firstLine="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№308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27.11.2013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6" w:right="183" w:firstLine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</w:t>
            </w:r>
            <w:r>
              <w:rPr>
                <w:rFonts w:ascii="Calibri" w:hAnsi="Calibri"/>
                <w:spacing w:val="-6"/>
                <w:sz w:val="22"/>
              </w:rPr>
              <w:t>Caspian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Contractops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Trust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(Каспиан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Контракторс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Траст)»</w:t>
            </w:r>
          </w:p>
          <w:p>
            <w:pPr>
              <w:pStyle w:val="TableParagraph"/>
              <w:spacing w:line="240" w:lineRule="auto"/>
              <w:ind w:left="124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021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001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876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9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622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Геодезические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изыскания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Заказчика,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расположенный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по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адресу: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«Алматинская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область,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Каменское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плато,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«Ионосфера»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1.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85" w:right="172" w:hanging="8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№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03/12</w:t>
            </w:r>
            <w:r>
              <w:rPr>
                <w:rFonts w:ascii="Calibri" w:hAnsi="Calibri" w:cs="Calibri" w:eastAsia="Calibri"/>
                <w:spacing w:val="2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3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04.12.2013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7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«Производственный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Электро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Дом»</w:t>
            </w:r>
          </w:p>
          <w:p>
            <w:pPr>
              <w:pStyle w:val="TableParagraph"/>
              <w:spacing w:line="240" w:lineRule="auto"/>
              <w:ind w:left="124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080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440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003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032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7" w:right="10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</w:tbl>
    <w:p>
      <w:pPr>
        <w:spacing w:after="0" w:line="240" w:lineRule="auto"/>
        <w:jc w:val="center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040" w:bottom="280" w:left="1200" w:right="36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2204"/>
        <w:gridCol w:w="2801"/>
        <w:gridCol w:w="2151"/>
      </w:tblGrid>
      <w:tr>
        <w:trPr>
          <w:trHeight w:val="2727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6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14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Инженерные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изыскания</w:t>
            </w:r>
            <w:r>
              <w:rPr>
                <w:rFonts w:ascii="Calibri" w:hAnsi="Calibri"/>
                <w:spacing w:val="3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рамках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конкурса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«Разработка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технико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экономического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обоснования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(далее</w:t>
            </w:r>
            <w:r>
              <w:rPr>
                <w:rFonts w:ascii="Calibri" w:hAnsi="Calibri"/>
                <w:spacing w:val="3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ТЭО)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создание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«Рекреационных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зон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«Зеленого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пояса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города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Астаны».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5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№70/12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05.12.2013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5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483" w:right="46" w:hanging="10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«BDC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Engineering»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050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840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008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617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ind w:right="0"/>
              <w:jc w:val="left"/>
              <w:rPr>
                <w:sz w:val="12"/>
                <w:szCs w:val="1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312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500</w:t>
            </w:r>
          </w:p>
        </w:tc>
      </w:tr>
      <w:tr>
        <w:trPr>
          <w:trHeight w:val="3502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Инженерные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изыскания</w:t>
            </w:r>
            <w:r>
              <w:rPr>
                <w:rFonts w:ascii="Calibri" w:hAnsi="Calibri"/>
                <w:spacing w:val="3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рамках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конкурса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«Разработка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ПСД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для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проведения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работ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«Установление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водоохранных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полос,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благоустройство,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так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же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ремонтно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восстановительные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работы</w:t>
            </w:r>
            <w:r>
              <w:rPr>
                <w:rFonts w:ascii="Calibri" w:hAnsi="Calibri"/>
                <w:spacing w:val="35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(в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т.ч.берегоукрепление)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участков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реки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Есиль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на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отрезке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960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метров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(с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учтом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дополнительных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120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метров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участка,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проходящего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по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парапету)».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№69/12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05.12.2013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83" w:right="46" w:hanging="10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«BDC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Engineering»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050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840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008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617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017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850</w:t>
            </w:r>
          </w:p>
        </w:tc>
      </w:tr>
      <w:tr>
        <w:trPr>
          <w:trHeight w:val="3233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Топосъемка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прибрежных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полос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р.Есиль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шириной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не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менее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40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метров,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масштабе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1:1000,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горизонталями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через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0,5м.)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объекте:</w:t>
            </w:r>
          </w:p>
          <w:p>
            <w:pPr>
              <w:pStyle w:val="TableParagraph"/>
              <w:spacing w:line="239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«Разработка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ПСД</w:t>
            </w:r>
            <w:r>
              <w:rPr>
                <w:rFonts w:ascii="Calibri" w:hAnsi="Calibri"/>
                <w:spacing w:val="35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«на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определение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установление</w:t>
            </w:r>
            <w:r>
              <w:rPr>
                <w:rFonts w:ascii="Calibri" w:hAnsi="Calibri"/>
                <w:spacing w:val="24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водоохранных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полос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(1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этап)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инвентаризацией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земель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участке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р.Есиль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(25,2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км)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от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отводящего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канала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до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восточной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границы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города».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 w:before="0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№04/12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09.12.2013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 w:before="0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«Институт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Интехпроект»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130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540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022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222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892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Инженерно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геодезические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инженерно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геологические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изыскания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«Обустройство</w:t>
            </w:r>
            <w:r>
              <w:rPr>
                <w:rFonts w:ascii="Calibri" w:hAnsi="Calibri"/>
                <w:spacing w:val="3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пожарно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химической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станции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для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защиты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зеленых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насаждений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«Зеленого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пояса»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г.Астаны».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№05/12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25.12.2013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30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«Проектный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Институт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Нефти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Газа»</w:t>
            </w:r>
          </w:p>
          <w:p>
            <w:pPr>
              <w:pStyle w:val="TableParagraph"/>
              <w:spacing w:line="240" w:lineRule="auto"/>
              <w:ind w:left="124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020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540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002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582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386" w:hRule="exact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b/>
                <w:spacing w:val="-50"/>
                <w:sz w:val="22"/>
                <w:highlight w:val="yellow"/>
              </w:rPr>
              <w:t> </w:t>
            </w:r>
            <w:r>
              <w:rPr>
                <w:rFonts w:ascii="Calibri" w:hAnsi="Calibri"/>
                <w:b/>
                <w:sz w:val="22"/>
                <w:highlight w:val="yellow"/>
              </w:rPr>
              <w:t>2</w:t>
            </w:r>
            <w:r>
              <w:rPr>
                <w:rFonts w:ascii="Calibri" w:hAnsi="Calibri"/>
                <w:b/>
                <w:spacing w:val="-1"/>
                <w:sz w:val="22"/>
                <w:highlight w:val="yellow"/>
              </w:rPr>
              <w:t>01</w:t>
            </w:r>
            <w:r>
              <w:rPr>
                <w:rFonts w:ascii="Calibri" w:hAnsi="Calibri"/>
                <w:b/>
                <w:sz w:val="22"/>
                <w:highlight w:val="yellow"/>
              </w:rPr>
              <w:t>4</w:t>
            </w:r>
            <w:r>
              <w:rPr>
                <w:rFonts w:ascii="Calibri" w:hAnsi="Calibri"/>
                <w:b/>
                <w:spacing w:val="-2"/>
                <w:sz w:val="22"/>
                <w:highlight w:val="yellow"/>
              </w:rPr>
              <w:t> </w:t>
            </w:r>
            <w:r>
              <w:rPr>
                <w:rFonts w:ascii="Calibri" w:hAnsi="Calibri"/>
                <w:b/>
                <w:sz w:val="22"/>
                <w:highlight w:val="yellow"/>
              </w:rPr>
              <w:t>г</w:t>
            </w:r>
            <w:r>
              <w:rPr>
                <w:rFonts w:ascii="Calibri" w:hAnsi="Calibri"/>
                <w:b/>
                <w:spacing w:val="-1"/>
                <w:sz w:val="22"/>
                <w:highlight w:val="yellow"/>
              </w:rPr>
              <w:t>од</w:t>
            </w:r>
            <w:r>
              <w:rPr>
                <w:rFonts w:ascii="Calibri" w:hAnsi="Calibri"/>
                <w:b/>
                <w:sz w:val="22"/>
                <w:highlight w:val="yellow"/>
              </w:rPr>
              <w:t> </w:t>
            </w: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695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Выполнение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инженерно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геологических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изысканий</w:t>
            </w:r>
            <w:r>
              <w:rPr>
                <w:rFonts w:ascii="Calibri" w:hAnsi="Calibri"/>
                <w:spacing w:val="36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объектах: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1)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«Существующий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мост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через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суходол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км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1632+23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при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разработке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проектно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сметной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документации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по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реконструкции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коридора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Центр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Юг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«Астана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Караганда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Балхаш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Алматы»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8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409" w:right="158" w:hanging="12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№1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-2014</w:t>
            </w:r>
            <w:r>
              <w:rPr>
                <w:rFonts w:ascii="Calibri" w:hAnsi="Calibri" w:cs="Calibri" w:eastAsia="Calibri"/>
                <w:spacing w:val="2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27.01.2014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8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462" w:right="405" w:firstLine="30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«ДОРИС»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950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001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418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20" w:lineRule="exact" w:before="6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040" w:bottom="280" w:left="1200" w:right="36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2204"/>
        <w:gridCol w:w="2801"/>
        <w:gridCol w:w="2151"/>
      </w:tblGrid>
      <w:tr>
        <w:trPr>
          <w:trHeight w:val="4578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автомобильной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дороги</w:t>
            </w:r>
          </w:p>
          <w:p>
            <w:pPr>
              <w:pStyle w:val="TableParagraph"/>
              <w:tabs>
                <w:tab w:pos="2089" w:val="left" w:leader="none"/>
              </w:tabs>
              <w:spacing w:line="240" w:lineRule="auto"/>
              <w:ind w:left="102" w:right="45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«граница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РФ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(на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Екатеринбург)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Алматы,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км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1620-1666;</w:t>
              <w:tab/>
            </w:r>
            <w:r>
              <w:rPr>
                <w:rFonts w:ascii="Calibri" w:hAnsi="Calibri"/>
                <w:spacing w:val="-2"/>
                <w:sz w:val="22"/>
              </w:rPr>
              <w:t>2)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Существующие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мосты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км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972+350;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км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974+800;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км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99</w:t>
            </w:r>
            <w:r>
              <w:rPr>
                <w:rFonts w:ascii="Calibri" w:hAnsi="Calibri"/>
                <w:spacing w:val="-4"/>
                <w:sz w:val="22"/>
              </w:rPr>
              <w:t>9+700;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км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1007+500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по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разработке</w:t>
            </w:r>
            <w:r>
              <w:rPr>
                <w:rFonts w:ascii="Calibri" w:hAnsi="Calibri"/>
                <w:spacing w:val="3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проектно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сметной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документации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по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реконструкции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коридора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Центр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Восток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«Астана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Павлодар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Калбалтау_Усть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Каменогорск»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участок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автомобильной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дороги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республиканского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значения</w:t>
            </w:r>
          </w:p>
          <w:p>
            <w:pPr>
              <w:pStyle w:val="TableParagraph"/>
              <w:spacing w:line="240" w:lineRule="auto" w:before="1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«Алматы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Усть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Каменогорск»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км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971</w:t>
            </w:r>
            <w:r>
              <w:rPr>
                <w:rFonts w:ascii="Calibri" w:hAnsi="Calibri"/>
                <w:spacing w:val="-5"/>
                <w:sz w:val="22"/>
              </w:rPr>
              <w:t>-1013.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0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Выполнение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топографо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гидрографических</w:t>
            </w:r>
            <w:r>
              <w:rPr>
                <w:rFonts w:ascii="Calibri" w:hAnsi="Calibri"/>
                <w:spacing w:val="3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работ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на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объекте: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«Дноуглубительные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работы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р.Акбулак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со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стороны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ТЭЦ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2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до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реки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Есиль».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09" w:right="158" w:hanging="18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03-2014</w:t>
            </w:r>
            <w:r>
              <w:rPr>
                <w:rFonts w:ascii="Calibri" w:hAnsi="Calibri" w:cs="Calibri" w:eastAsia="Calibri"/>
                <w:spacing w:val="2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17.04.2014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6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«Институт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Интехпроект»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130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540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022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222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623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Инженерно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геодезические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инженерно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геологические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работы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«Строительство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склада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хранения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различных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материалов».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09" w:right="158" w:hanging="18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№04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-2014</w:t>
            </w:r>
            <w:r>
              <w:rPr>
                <w:rFonts w:ascii="Calibri" w:hAnsi="Calibri" w:cs="Calibri" w:eastAsia="Calibri"/>
                <w:spacing w:val="2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18.04.2014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6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«Институт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Интехпроект»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130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540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022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222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2426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Выполнение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инженерно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spacing w:val="3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геодезических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работ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топографическая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съемка</w:t>
            </w:r>
            <w:r>
              <w:rPr>
                <w:rFonts w:ascii="Calibri" w:hAnsi="Calibri" w:cs="Calibri" w:eastAsia="Calibri"/>
                <w:spacing w:val="2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масштаба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1:2000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по</w:t>
            </w:r>
            <w:r>
              <w:rPr>
                <w:rFonts w:ascii="Calibri" w:hAnsi="Calibri" w:cs="Calibri" w:eastAsia="Calibri"/>
                <w:spacing w:val="2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разработку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генерального</w:t>
            </w:r>
            <w:r>
              <w:rPr>
                <w:rFonts w:ascii="Calibri" w:hAnsi="Calibri" w:cs="Calibri" w:eastAsia="Calibri"/>
                <w:spacing w:val="2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плана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и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ПДП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с.Жамбыл,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с.Аккайнар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Жамбылского</w:t>
            </w:r>
            <w:r>
              <w:rPr>
                <w:rFonts w:ascii="Calibri" w:hAnsi="Calibri" w:cs="Calibri" w:eastAsia="Calibri"/>
                <w:spacing w:val="2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района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Алматинской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области»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8" w:right="0" w:firstLine="2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№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AGC/</w:t>
            </w:r>
            <w:r>
              <w:rPr>
                <w:rFonts w:ascii="Calibri" w:hAnsi="Calibri" w:cs="Calibri" w:eastAsia="Calibri"/>
                <w:spacing w:val="2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TG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/01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28.04.2014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83" w:right="46" w:hanging="17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«АлматыГеоЦентр»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100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740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007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657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</w:t>
            </w:r>
            <w:r>
              <w:rPr>
                <w:rFonts w:ascii="Calibri"/>
                <w:spacing w:val="-1"/>
                <w:sz w:val="22"/>
              </w:rPr>
              <w:t> 497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218</w:t>
            </w:r>
          </w:p>
        </w:tc>
      </w:tr>
      <w:tr>
        <w:trPr>
          <w:trHeight w:val="4309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Выполнение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инженерно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геологических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изысканий</w:t>
            </w:r>
            <w:r>
              <w:rPr>
                <w:rFonts w:ascii="Calibri" w:hAnsi="Calibri"/>
                <w:spacing w:val="36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объектах: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1)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«Разработка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рабочего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проекта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мостового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перехода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через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р.Бурыозек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2349+150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км</w:t>
            </w:r>
            <w:r>
              <w:rPr>
                <w:rFonts w:ascii="Calibri" w:hAnsi="Calibri"/>
                <w:spacing w:val="24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автомобильной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дороги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коридора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Центр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Юг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«Астана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3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Караганда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Балхаш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Капшагай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Алматы»,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участок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автомобильной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дороги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республиканского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значения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«гр.РФ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(на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Екатеринбург)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Алматы»,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2335</w:t>
            </w:r>
            <w:r>
              <w:rPr>
                <w:rFonts w:ascii="Calibri" w:hAnsi="Calibri"/>
                <w:spacing w:val="-5"/>
                <w:sz w:val="22"/>
              </w:rPr>
              <w:t>-2380;</w:t>
            </w: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2"/>
                <w:sz w:val="22"/>
              </w:rPr>
              <w:t>2)</w:t>
            </w:r>
            <w:r>
              <w:rPr>
                <w:rFonts w:ascii="Calibri" w:hAnsi="Calibri"/>
                <w:spacing w:val="3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Разработка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рабочего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проекта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мостового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перехода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8"/>
              <w:ind w:right="0"/>
              <w:jc w:val="left"/>
              <w:rPr>
                <w:sz w:val="11"/>
                <w:szCs w:val="1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№05/05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30.05.2014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8"/>
              <w:ind w:right="0"/>
              <w:jc w:val="left"/>
              <w:rPr>
                <w:sz w:val="11"/>
                <w:szCs w:val="1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62" w:right="405" w:firstLine="30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«ДОРИС»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950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001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418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 w:before="13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040" w:bottom="280" w:left="1200" w:right="36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2204"/>
        <w:gridCol w:w="2801"/>
        <w:gridCol w:w="2151"/>
      </w:tblGrid>
      <w:tr>
        <w:trPr>
          <w:trHeight w:val="2698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через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р.Курты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2377+400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км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автомобильной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дороги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коридора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Центр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Юг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«Астана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3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Караганда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Балхаш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Капшагай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Алматы»,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участок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автомобильной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дороги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республиканского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значения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«гр.РФ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(на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Екатеринбург)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Алматы»,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2335</w:t>
            </w:r>
            <w:r>
              <w:rPr>
                <w:rFonts w:ascii="Calibri" w:hAnsi="Calibri"/>
                <w:spacing w:val="-5"/>
                <w:sz w:val="22"/>
              </w:rPr>
              <w:t>-2380;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Выполнение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инженерно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2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9" w:right="172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№06/05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28.05.2014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2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62" w:right="405" w:firstLine="30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«ДОРИС»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950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001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418</w:t>
            </w:r>
          </w:p>
        </w:tc>
        <w:tc>
          <w:tcPr>
            <w:tcW w:w="2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</w:t>
            </w:r>
            <w:r>
              <w:rPr>
                <w:rFonts w:ascii="Calibri"/>
                <w:spacing w:val="-1"/>
                <w:sz w:val="22"/>
              </w:rPr>
              <w:t> 000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269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геологических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изысканий</w:t>
            </w:r>
            <w:r>
              <w:rPr>
                <w:rFonts w:ascii="Calibri" w:hAnsi="Calibri"/>
                <w:spacing w:val="36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объектах: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1)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Разработка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проектно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сметной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документации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по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реконструкции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коридора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Центр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Юг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«Астана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Караганда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Балхаш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Алматы»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автомобильной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дороги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</w:rPr>
              <w:t>«граница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РФ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(на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8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Екатеринбург)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Алматы»,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км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4"/>
                <w:sz w:val="22"/>
              </w:rPr>
              <w:t>1620-1666;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2)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Разработка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проектно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сметной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документации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на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реконструкцию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коридора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Центр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Юг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«Астана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Караганда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Балхаш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Капшагай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Алматы»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</w:rPr>
              <w:t>участок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автомобильной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</w:rPr>
              <w:t>дороги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«Граница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РФ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(на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Екатеринбург)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Алматы»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км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6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4"/>
                <w:sz w:val="22"/>
              </w:rPr>
              <w:t>2335-2380.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0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Инженерные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изыскания,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объекте: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«Строительство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инженерной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защиты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городских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территорий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от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подтопления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вдоль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шоссе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Алаш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городе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Астана»</w:t>
            </w:r>
            <w:r>
              <w:rPr>
                <w:rFonts w:ascii="Calibri" w:hAnsi="Calibri"/>
                <w:b/>
                <w:spacing w:val="-6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66" w:lineRule="exact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№07/09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10.09.2014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66" w:lineRule="exact"/>
              <w:ind w:left="46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«Институт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Интехпроект»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130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540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022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222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6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786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290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Инженерные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изыскания,</w:t>
            </w:r>
            <w:r>
              <w:rPr>
                <w:rFonts w:ascii="Calibri" w:hAnsi="Calibri"/>
                <w:spacing w:val="32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</w:t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№08/11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03.11.2014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6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«Институт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Интехпроект»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130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540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022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222</w:t>
            </w:r>
          </w:p>
        </w:tc>
        <w:tc>
          <w:tcPr>
            <w:tcW w:w="2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538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объекте: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«Строительство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</w:rPr>
              <w:t>нового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городского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пляжа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29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</w:rPr>
              <w:t>районе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поселка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Куйгенжар».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27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Топографические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работы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гидрогеологические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исследования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39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«Разработка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проектно</w:t>
            </w:r>
            <w:r>
              <w:rPr>
                <w:rFonts w:ascii="Calibri" w:hAnsi="Calibri"/>
                <w:spacing w:val="-6"/>
                <w:sz w:val="22"/>
              </w:rPr>
              <w:t>-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сметной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документации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строительство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дренажной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системы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водопонижение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водоотведение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территории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(мечеть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«Әлжан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Ана»).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№09/11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07.11.2014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62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«Институт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Интехпроект»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130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540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022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222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2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040" w:bottom="280" w:left="1200" w:right="36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1682"/>
        <w:gridCol w:w="521"/>
        <w:gridCol w:w="300"/>
        <w:gridCol w:w="2501"/>
        <w:gridCol w:w="2151"/>
      </w:tblGrid>
      <w:tr>
        <w:trPr>
          <w:trHeight w:val="2160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Топографические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геологические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изыскания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33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объекте: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«Развитие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сетей</w:t>
            </w:r>
            <w:r>
              <w:rPr>
                <w:rFonts w:ascii="Calibri" w:hAnsi="Calibri"/>
                <w:spacing w:val="33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водоснабжения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водоотведения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Алатауском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районе.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Строительство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сетей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канализаций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микрорайоне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Дархан»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№10/14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03.12.2014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83" w:right="46" w:hanging="8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«ASKER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PROJEKT»</w:t>
            </w:r>
            <w:r>
              <w:rPr>
                <w:rFonts w:ascii="Calibri" w:hAnsi="Calibri"/>
                <w:spacing w:val="24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970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140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241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889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Инженерно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геологические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изыскания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«Промышленная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база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ТОО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</w:rPr>
              <w:t>«</w:t>
            </w:r>
            <w:r>
              <w:rPr>
                <w:rFonts w:ascii="Calibri" w:hAnsi="Calibri"/>
                <w:spacing w:val="-6"/>
                <w:sz w:val="22"/>
              </w:rPr>
              <w:t>ROSTRA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GROUP</w:t>
            </w:r>
            <w:r>
              <w:rPr>
                <w:rFonts w:ascii="Calibri" w:hAnsi="Calibri"/>
                <w:spacing w:val="-6"/>
                <w:sz w:val="22"/>
              </w:rPr>
              <w:t>»,</w:t>
            </w:r>
          </w:p>
          <w:p>
            <w:pPr>
              <w:pStyle w:val="TableParagraph"/>
              <w:spacing w:line="239" w:lineRule="auto" w:before="1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расположенная</w:t>
            </w:r>
            <w:r>
              <w:rPr>
                <w:rFonts w:ascii="Calibri" w:hAnsi="Calibri" w:cs="Calibri" w:eastAsia="Calibri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в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г.Астана</w:t>
            </w:r>
            <w:r>
              <w:rPr>
                <w:rFonts w:ascii="Calibri" w:hAnsi="Calibri" w:cs="Calibri" w:eastAsia="Calibri"/>
                <w:spacing w:val="2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(район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улицы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с</w:t>
            </w:r>
            <w:r>
              <w:rPr>
                <w:rFonts w:ascii="Calibri" w:hAnsi="Calibri" w:cs="Calibri" w:eastAsia="Calibri"/>
                <w:spacing w:val="-1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проектным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названием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№101»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82" w:right="158" w:hanging="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№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11/12</w:t>
            </w:r>
            <w:r>
              <w:rPr>
                <w:rFonts w:ascii="Calibri" w:hAnsi="Calibri" w:cs="Calibri" w:eastAsia="Calibri"/>
                <w:spacing w:val="2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03.12..2014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86" w:right="356" w:hanging="8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«ROSTRA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GROUP»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070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440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008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705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246</w:t>
            </w:r>
          </w:p>
        </w:tc>
      </w:tr>
      <w:tr>
        <w:trPr>
          <w:trHeight w:val="1354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Инженерно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геологические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изыскания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«Гостиничный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комплекс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г.Астана,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район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проспекта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Туран».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0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№12/12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09.12.2014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0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83" w:right="397" w:hanging="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«Astana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Lux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XXI»</w:t>
            </w:r>
            <w:r>
              <w:rPr>
                <w:rFonts w:ascii="Calibri" w:hAnsi="Calibri"/>
                <w:spacing w:val="22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101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013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339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608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008</w:t>
            </w:r>
          </w:p>
        </w:tc>
      </w:tr>
      <w:tr>
        <w:trPr>
          <w:trHeight w:val="274" w:hRule="exact"/>
        </w:trPr>
        <w:tc>
          <w:tcPr>
            <w:tcW w:w="10123" w:type="dxa"/>
            <w:gridSpan w:val="6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4649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1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65" w:lineRule="exact"/>
              <w:ind w:right="-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1"/>
                <w:sz w:val="22"/>
              </w:rPr>
              <w:t>2015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год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5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89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Выполнение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геологических</w:t>
            </w:r>
            <w:r>
              <w:rPr>
                <w:rFonts w:ascii="Calibri" w:hAnsi="Calibri"/>
                <w:spacing w:val="39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изысканий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объекте: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строительство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автомобильной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дороги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«Алматы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Хоргос»»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км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44+280.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26" w:right="172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№01/01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08.01.2015</w:t>
            </w:r>
            <w:r>
              <w:rPr>
                <w:rFonts w:ascii="Calibri" w:hAnsi="Calibri" w:cs="Calibri" w:eastAsia="Calibri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5" w:right="328" w:hanging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Филиал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СП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АО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«Догуш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Иншаат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ве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Тиджарет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Аноним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Ширкети»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АО</w:t>
            </w:r>
          </w:p>
          <w:p>
            <w:pPr>
              <w:pStyle w:val="TableParagraph"/>
              <w:spacing w:line="240" w:lineRule="auto"/>
              <w:ind w:left="263" w:right="25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«Гюльсан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Иншаат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Санайи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Туризм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Нак.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Ве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Тидж.»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130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841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019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794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800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354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Инженерно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геологические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изыскания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«Многоквартирный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жилой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комплекс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по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ул.Махтумкули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33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г.Астана»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№02/01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16.01.2015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83" w:right="356" w:firstLine="1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«Пропилон»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130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540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006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359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504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332</w:t>
            </w:r>
          </w:p>
        </w:tc>
      </w:tr>
      <w:tr>
        <w:trPr>
          <w:trHeight w:val="1622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Инженерно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геодезическое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обслуживание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объекта: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«Свободно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экономическая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зона</w:t>
            </w:r>
            <w:r>
              <w:rPr>
                <w:rFonts w:ascii="Calibri" w:hAnsi="Calibri"/>
                <w:spacing w:val="3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Хоргос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восточные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ворота,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водозаборные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сооружения»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№04/01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05.01.2015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86" w:right="356" w:firstLine="2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«ТОП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Лтд»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031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003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399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966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307</w:t>
            </w:r>
          </w:p>
        </w:tc>
      </w:tr>
      <w:tr>
        <w:trPr>
          <w:trHeight w:val="2696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3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Геодезическое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обслуживанию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объекте: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Бозшакольский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горно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обогатительный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комбинат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«Строительство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системы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водоснабжения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из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полиэтиленовых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стальных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труб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диаметром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50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1000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мм,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сетей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электроснабжения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кабелей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связи».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9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№05/01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20.01.2015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7" w:right="10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Строительная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компания</w:t>
            </w:r>
          </w:p>
          <w:p>
            <w:pPr>
              <w:pStyle w:val="TableParagraph"/>
              <w:spacing w:line="240" w:lineRule="auto"/>
              <w:ind w:left="130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«Кесертке»</w:t>
            </w:r>
          </w:p>
          <w:p>
            <w:pPr>
              <w:pStyle w:val="TableParagraph"/>
              <w:spacing w:line="240" w:lineRule="auto"/>
              <w:ind w:left="123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БИН 000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240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005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027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20" w:lineRule="exact" w:before="4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529</w:t>
            </w:r>
          </w:p>
        </w:tc>
      </w:tr>
      <w:tr>
        <w:trPr>
          <w:trHeight w:val="866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 w:before="19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Инженерно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геологические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изыскания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 w:before="6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«Административный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 w:before="153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№07/03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10.03.2015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 w:before="153"/>
              <w:ind w:left="426" w:right="356" w:firstLine="18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«БАРС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2030»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990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540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005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022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040" w:bottom="280" w:left="1200" w:right="36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2204"/>
        <w:gridCol w:w="2801"/>
        <w:gridCol w:w="2151"/>
      </w:tblGrid>
      <w:tr>
        <w:trPr>
          <w:trHeight w:val="1354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комплекс,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по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адресу:</w:t>
            </w:r>
          </w:p>
          <w:p>
            <w:pPr>
              <w:pStyle w:val="TableParagraph"/>
              <w:tabs>
                <w:tab w:pos="1577" w:val="left" w:leader="none"/>
              </w:tabs>
              <w:spacing w:line="240" w:lineRule="auto"/>
              <w:ind w:left="102" w:right="23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г.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Астана,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район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пересечения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улиц</w:t>
              <w:tab/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проектным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наименованием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номер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31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Е149».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26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511" w:val="left" w:leader="none"/>
              </w:tabs>
              <w:spacing w:line="240" w:lineRule="auto"/>
              <w:ind w:left="102" w:right="21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Выполнение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инженерно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геологических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изысканий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33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объекте: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«Отель</w:t>
              <w:tab/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п.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Бурабай»,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расположенного</w:t>
            </w:r>
            <w:r>
              <w:rPr>
                <w:rFonts w:ascii="Calibri" w:hAnsi="Calibri"/>
                <w:spacing w:val="35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по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адресу:</w:t>
            </w:r>
            <w:r>
              <w:rPr>
                <w:rFonts w:ascii="Calibri" w:hAnsi="Calibri"/>
                <w:spacing w:val="32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Акмолинская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область,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Бурабайский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район,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поселок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Бурабай,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ул.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Озерная,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участок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2/3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№08/03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18.03.2015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5" w:right="19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«Зерновая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индустрия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33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Астана»</w:t>
            </w:r>
          </w:p>
          <w:p>
            <w:pPr>
              <w:pStyle w:val="TableParagraph"/>
              <w:spacing w:line="240" w:lineRule="auto"/>
              <w:ind w:left="124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440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002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713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2698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Инженерно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геологические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изыскания для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строительства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двух</w:t>
            </w:r>
            <w:r>
              <w:rPr>
                <w:rFonts w:ascii="Calibri" w:hAnsi="Calibri"/>
                <w:spacing w:val="-4"/>
                <w:sz w:val="22"/>
              </w:rPr>
              <w:t> мостов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через Большой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Алматинский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канал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на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«Капитальный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ремонт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автомобильной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дороги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Приканальная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а/д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км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0</w:t>
            </w:r>
            <w:r>
              <w:rPr>
                <w:rFonts w:ascii="Calibri" w:hAnsi="Calibri"/>
                <w:spacing w:val="-3"/>
                <w:sz w:val="22"/>
              </w:rPr>
              <w:t>-</w:t>
            </w:r>
            <w:r>
              <w:rPr>
                <w:rFonts w:ascii="Calibri" w:hAnsi="Calibri"/>
                <w:spacing w:val="-3"/>
                <w:sz w:val="22"/>
              </w:rPr>
              <w:t>100»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участок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км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50</w:t>
            </w:r>
            <w:r>
              <w:rPr>
                <w:rFonts w:ascii="Calibri" w:hAnsi="Calibri"/>
                <w:spacing w:val="-3"/>
                <w:sz w:val="22"/>
              </w:rPr>
              <w:t>-80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Алматинской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области»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2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№09/04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15.04.2015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2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8" w:right="356" w:hanging="2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«Алматы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Жобра»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050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840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006 402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20" w:lineRule="exact" w:before="6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620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30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Бурение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водозаборной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скважины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глубиной40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м,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расположенной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по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адресу: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РК,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Павлодарская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область,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Баянаульский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район,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село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Узун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Булак,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К/Х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«ОТАН»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66" w:lineRule="exact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№11/05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23.05.2015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7" w:lineRule="exact"/>
              <w:ind w:left="127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Крестьянское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хозяйство</w:t>
            </w:r>
          </w:p>
          <w:p>
            <w:pPr>
              <w:pStyle w:val="TableParagraph"/>
              <w:spacing w:line="267" w:lineRule="exact"/>
              <w:ind w:left="125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«ОТАН»</w:t>
            </w:r>
          </w:p>
          <w:p>
            <w:pPr>
              <w:pStyle w:val="TableParagraph"/>
              <w:spacing w:line="240" w:lineRule="auto"/>
              <w:ind w:left="104" w:right="10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БИН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110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964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009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396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6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891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Инженерно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геологические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изыскания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«Строительство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автомобильной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дороги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«Алматы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Хоргос»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№01/02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16.06.2015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5" w:right="328" w:hanging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Филиал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СП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АО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«Догуш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Иншаат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ве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Тиджарет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Аноним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Ширкети»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АО</w:t>
            </w:r>
          </w:p>
          <w:p>
            <w:pPr>
              <w:pStyle w:val="TableParagraph"/>
              <w:spacing w:line="240" w:lineRule="auto"/>
              <w:ind w:left="263" w:right="25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«Гюльсан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Иншаат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Санайи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Туризм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Нак.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Ве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Тидж.»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130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841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019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794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661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443</w:t>
            </w:r>
          </w:p>
        </w:tc>
      </w:tr>
      <w:tr>
        <w:trPr>
          <w:trHeight w:val="2158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Инженерно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геологические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изыскания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по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объекту: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«ПСД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строительство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мостового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путепровода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через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шоссейно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кольцевую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трассу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Автодроме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8"/>
                <w:sz w:val="22"/>
              </w:rPr>
              <w:t>«</w:t>
            </w:r>
            <w:r>
              <w:rPr>
                <w:rFonts w:ascii="Calibri" w:hAnsi="Calibri"/>
                <w:spacing w:val="-8"/>
                <w:sz w:val="22"/>
              </w:rPr>
              <w:t>Sokol</w:t>
            </w:r>
            <w:r>
              <w:rPr>
                <w:rFonts w:ascii="Calibri" w:hAnsi="Calibri"/>
                <w:spacing w:val="-8"/>
                <w:sz w:val="22"/>
              </w:rPr>
              <w:t>»,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расположенного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Алматинской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области».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0"/>
              <w:ind w:right="0"/>
              <w:jc w:val="left"/>
              <w:rPr>
                <w:sz w:val="13"/>
                <w:szCs w:val="13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№13/05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24.06.2015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0"/>
              <w:ind w:right="0"/>
              <w:jc w:val="left"/>
              <w:rPr>
                <w:sz w:val="13"/>
                <w:szCs w:val="13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8" w:right="0" w:hanging="14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НИиПИИ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«Дорград»</w:t>
            </w:r>
            <w:r>
              <w:rPr>
                <w:rFonts w:ascii="Calibri" w:hAnsi="Calibri"/>
                <w:spacing w:val="22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070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240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002 590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500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085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Геодезическое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обслуживание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объекта: «Строительство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биатлонных дорожек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стадиона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г.Алматы»</w:t>
            </w:r>
            <w:r>
              <w:rPr>
                <w:rFonts w:ascii="Calibri" w:hAnsi="Calibri"/>
                <w:spacing w:val="-4"/>
                <w:sz w:val="22"/>
              </w:rPr>
              <w:t>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9" w:right="172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№14/07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17.07.2015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83" w:right="356" w:firstLine="2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«ТОП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Лтд»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031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003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399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976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397</w:t>
            </w:r>
          </w:p>
        </w:tc>
      </w:tr>
      <w:tr>
        <w:trPr>
          <w:trHeight w:val="1085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Инженерно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геологические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изыскания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выдачей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лабораторных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данных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на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объекте: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«Промышленная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№16/08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20.08.2015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26" w:right="356" w:firstLine="13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«Атасу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Транс»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071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040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023 112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400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040" w:bottom="280" w:left="1200" w:right="36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2204"/>
        <w:gridCol w:w="2801"/>
        <w:gridCol w:w="2151"/>
      </w:tblGrid>
      <w:tr>
        <w:trPr>
          <w:trHeight w:val="1085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</w:rPr>
              <w:t>база,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расположенная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по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адресу: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Алматинская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область,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Илийский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район,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п.Отеген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батыра,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ул.Калинина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А».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5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Инженерно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геологические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инженерно </w:t>
            </w: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геодезические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изыскания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«Развитие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сетей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водоснабжения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водоотведения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г.Алматы,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строительство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станций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перекачки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сточных </w:t>
            </w:r>
            <w:r>
              <w:rPr>
                <w:rFonts w:ascii="Calibri" w:hAnsi="Calibri"/>
                <w:spacing w:val="-3"/>
                <w:sz w:val="22"/>
              </w:rPr>
              <w:t>вод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мкр.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Айгерим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1,2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Алатауском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районе»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№17/08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24.08.2015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83" w:right="356" w:firstLine="22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«ТОП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Лтд»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031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040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003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399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20" w:lineRule="exact" w:before="6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994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793</w:t>
            </w:r>
          </w:p>
        </w:tc>
      </w:tr>
      <w:tr>
        <w:trPr>
          <w:trHeight w:val="2185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Инженерно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геологические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изыскания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«Система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взимания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платы»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участке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«Алматы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Хоргос»</w:t>
            </w:r>
            <w:r>
              <w:rPr>
                <w:rFonts w:ascii="Calibri" w:hAnsi="Calibri"/>
                <w:spacing w:val="24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Международного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Транзитного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Коридора</w:t>
            </w:r>
          </w:p>
          <w:p>
            <w:pPr>
              <w:pStyle w:val="TableParagraph"/>
              <w:spacing w:line="292" w:lineRule="exact" w:before="3"/>
              <w:ind w:left="102" w:right="9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4"/>
                <w:sz w:val="22"/>
              </w:rPr>
              <w:t>«Западная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Европа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4"/>
              </w:rPr>
              <w:t>Западный</w:t>
            </w:r>
          </w:p>
          <w:p>
            <w:pPr>
              <w:pStyle w:val="TableParagraph"/>
              <w:spacing w:line="267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</w:rPr>
              <w:t>Китай»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№20/09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18.09.2015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26" w:right="356" w:firstLine="9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«Техно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Орлеу»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070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540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013 319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9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728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4040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3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Топографическая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съемка</w:t>
            </w:r>
            <w:r>
              <w:rPr>
                <w:rFonts w:ascii="Calibri" w:hAnsi="Calibri" w:cs="Calibri" w:eastAsia="Calibri"/>
                <w:spacing w:val="2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масштаба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1:500,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для</w:t>
            </w:r>
            <w:r>
              <w:rPr>
                <w:rFonts w:ascii="Calibri" w:hAnsi="Calibri" w:cs="Calibri" w:eastAsia="Calibri"/>
                <w:spacing w:val="2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разработки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проектно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spacing w:val="2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сметной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документации</w:t>
            </w:r>
            <w:r>
              <w:rPr>
                <w:rFonts w:ascii="Calibri" w:hAnsi="Calibri" w:cs="Calibri" w:eastAsia="Calibri"/>
                <w:spacing w:val="2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(ПСД)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строительства</w:t>
            </w:r>
            <w:r>
              <w:rPr>
                <w:rFonts w:ascii="Calibri" w:hAnsi="Calibri" w:cs="Calibri" w:eastAsia="Calibri"/>
                <w:spacing w:val="2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производственного участка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по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производству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бугорчатых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прокладок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под яйца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в</w:t>
            </w:r>
            <w:r>
              <w:rPr>
                <w:rFonts w:ascii="Calibri" w:hAnsi="Calibri" w:cs="Calibri" w:eastAsia="Calibri"/>
                <w:spacing w:val="2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промышленной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зоне</w:t>
            </w:r>
            <w:r>
              <w:rPr>
                <w:rFonts w:ascii="Calibri" w:hAnsi="Calibri" w:cs="Calibri" w:eastAsia="Calibri"/>
                <w:spacing w:val="2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Терминала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Атасу,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расположенного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по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адресу:</w:t>
            </w:r>
            <w:r>
              <w:rPr>
                <w:rFonts w:ascii="Calibri" w:hAnsi="Calibri" w:cs="Calibri" w:eastAsia="Calibri"/>
                <w:spacing w:val="2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Алматинская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область,</w:t>
            </w:r>
            <w:r>
              <w:rPr>
                <w:rFonts w:ascii="Calibri" w:hAnsi="Calibri" w:cs="Calibri" w:eastAsia="Calibri"/>
                <w:spacing w:val="2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Илийский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район,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пос.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Отеген</w:t>
            </w:r>
            <w:r>
              <w:rPr>
                <w:rFonts w:ascii="Calibri" w:hAnsi="Calibri" w:cs="Calibri" w:eastAsia="Calibri"/>
                <w:spacing w:val="2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батыра,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ул.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Калинина,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6А,</w:t>
            </w:r>
            <w:r>
              <w:rPr>
                <w:rFonts w:ascii="Calibri" w:hAnsi="Calibri" w:cs="Calibri" w:eastAsia="Calibri"/>
                <w:spacing w:val="2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участок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№126;127"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№19/09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17.09.2015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26" w:right="356" w:firstLine="1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«Атасу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Транс»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071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040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023 112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ind w:right="0"/>
              <w:jc w:val="left"/>
              <w:rPr>
                <w:sz w:val="11"/>
                <w:szCs w:val="11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560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296</w:t>
            </w:r>
          </w:p>
        </w:tc>
      </w:tr>
      <w:tr>
        <w:trPr>
          <w:trHeight w:val="2427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Инженерно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геологические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изыскания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объекте:</w:t>
            </w:r>
          </w:p>
          <w:p>
            <w:pPr>
              <w:pStyle w:val="TableParagraph"/>
              <w:spacing w:line="239" w:lineRule="auto" w:before="1"/>
              <w:ind w:left="102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«Реконструкция моста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ч/з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реку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Тобол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на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автомобильной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дороге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М</w:t>
            </w:r>
            <w:r>
              <w:rPr>
                <w:rFonts w:ascii="Calibri" w:hAnsi="Calibri"/>
                <w:spacing w:val="-3"/>
                <w:sz w:val="22"/>
              </w:rPr>
              <w:t>-36</w:t>
            </w:r>
          </w:p>
          <w:p>
            <w:pPr>
              <w:pStyle w:val="TableParagraph"/>
              <w:spacing w:line="240" w:lineRule="auto" w:before="1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«Граница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РФ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(на</w:t>
            </w:r>
            <w:r>
              <w:rPr>
                <w:rFonts w:ascii="Calibri" w:hAnsi="Calibri" w:cs="Calibri" w:eastAsia="Calibri"/>
                <w:spacing w:val="2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Екатеринбург)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Алматы»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549</w:t>
            </w:r>
            <w:r>
              <w:rPr>
                <w:rFonts w:ascii="Calibri" w:hAnsi="Calibri" w:cs="Calibri" w:eastAsia="Calibri"/>
                <w:spacing w:val="3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км,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с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подходом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и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кольцевой</w:t>
            </w:r>
            <w:r>
              <w:rPr>
                <w:rFonts w:ascii="Calibri" w:hAnsi="Calibri" w:cs="Calibri" w:eastAsia="Calibri"/>
                <w:spacing w:val="2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развязкой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в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одном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уровне».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№23/11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23.11.2015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76" w:lineRule="auto"/>
              <w:ind w:left="135" w:right="128" w:hanging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ТОО</w:t>
            </w:r>
            <w:r>
              <w:rPr>
                <w:rFonts w:ascii="Calibri" w:hAnsi="Calibri" w:cs="Calibri" w:eastAsia="Calibri"/>
                <w:spacing w:val="-1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«Мостостроительный</w:t>
            </w:r>
            <w:r>
              <w:rPr>
                <w:rFonts w:ascii="Calibri" w:hAnsi="Calibri" w:cs="Calibri" w:eastAsia="Calibri"/>
                <w:spacing w:val="2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отряд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№25</w:t>
            </w:r>
            <w:r>
              <w:rPr>
                <w:rFonts w:ascii="Calibri" w:hAnsi="Calibri" w:cs="Calibri" w:eastAsia="Calibri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им.Рязанова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А.»,</w:t>
            </w:r>
            <w:r>
              <w:rPr>
                <w:rFonts w:ascii="Calibri" w:hAnsi="Calibri" w:cs="Calibri" w:eastAsia="Calibri"/>
                <w:spacing w:val="2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БИН 030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540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008 810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9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620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Инженерно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геологические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инженерно</w:t>
            </w:r>
            <w:r>
              <w:rPr>
                <w:rFonts w:ascii="Calibri" w:hAnsi="Calibri"/>
                <w:spacing w:val="-4"/>
                <w:sz w:val="22"/>
              </w:rPr>
              <w:t>-</w:t>
            </w:r>
            <w:r>
              <w:rPr>
                <w:rFonts w:ascii="Calibri" w:hAnsi="Calibri"/>
                <w:spacing w:val="-4"/>
                <w:sz w:val="22"/>
              </w:rPr>
              <w:t>геодезические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изыскания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объекте:</w:t>
            </w:r>
          </w:p>
          <w:p>
            <w:pPr>
              <w:pStyle w:val="TableParagraph"/>
              <w:spacing w:line="238" w:lineRule="auto" w:before="2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«Реконструкция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здания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ул.Фурманова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124»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№24/11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26.11.2015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8"/>
              <w:ind w:right="0"/>
              <w:jc w:val="left"/>
              <w:rPr>
                <w:sz w:val="13"/>
                <w:szCs w:val="13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76" w:lineRule="auto"/>
              <w:ind w:left="649" w:right="46" w:hanging="51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«Mildom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Almaty»</w:t>
            </w:r>
            <w:r>
              <w:rPr>
                <w:rFonts w:ascii="Calibri" w:hAnsi="Calibri"/>
                <w:sz w:val="22"/>
              </w:rPr>
              <w:t>  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БИН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090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640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002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965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450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382" w:hRule="exact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b/>
                <w:spacing w:val="-50"/>
                <w:sz w:val="22"/>
                <w:highlight w:val="yellow"/>
              </w:rPr>
              <w:t> </w:t>
            </w:r>
            <w:r>
              <w:rPr>
                <w:rFonts w:ascii="Calibri" w:hAnsi="Calibri"/>
                <w:b/>
                <w:sz w:val="22"/>
                <w:highlight w:val="yellow"/>
              </w:rPr>
              <w:t>2</w:t>
            </w:r>
            <w:r>
              <w:rPr>
                <w:rFonts w:ascii="Calibri" w:hAnsi="Calibri"/>
                <w:b/>
                <w:spacing w:val="-1"/>
                <w:sz w:val="22"/>
                <w:highlight w:val="yellow"/>
              </w:rPr>
              <w:t>01</w:t>
            </w:r>
            <w:r>
              <w:rPr>
                <w:rFonts w:ascii="Calibri" w:hAnsi="Calibri"/>
                <w:b/>
                <w:sz w:val="22"/>
                <w:highlight w:val="yellow"/>
              </w:rPr>
              <w:t>6</w:t>
            </w:r>
            <w:r>
              <w:rPr>
                <w:rFonts w:ascii="Calibri" w:hAnsi="Calibri"/>
                <w:b/>
                <w:spacing w:val="-2"/>
                <w:sz w:val="22"/>
                <w:highlight w:val="yellow"/>
              </w:rPr>
              <w:t> </w:t>
            </w:r>
            <w:r>
              <w:rPr>
                <w:rFonts w:ascii="Calibri" w:hAnsi="Calibri"/>
                <w:b/>
                <w:sz w:val="22"/>
                <w:highlight w:val="yellow"/>
              </w:rPr>
              <w:t>г</w:t>
            </w:r>
            <w:r>
              <w:rPr>
                <w:rFonts w:ascii="Calibri" w:hAnsi="Calibri"/>
                <w:b/>
                <w:spacing w:val="-1"/>
                <w:sz w:val="22"/>
                <w:highlight w:val="yellow"/>
              </w:rPr>
              <w:t>од</w:t>
            </w:r>
            <w:r>
              <w:rPr>
                <w:rFonts w:ascii="Calibri" w:hAnsi="Calibri"/>
                <w:b/>
                <w:sz w:val="22"/>
                <w:highlight w:val="yellow"/>
              </w:rPr>
              <w:t> </w:t>
            </w: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</w:tr>
    </w:tbl>
    <w:p>
      <w:pPr>
        <w:spacing w:after="0" w:line="240" w:lineRule="auto"/>
        <w:jc w:val="center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040" w:bottom="280" w:left="1200" w:right="36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1682"/>
        <w:gridCol w:w="521"/>
        <w:gridCol w:w="300"/>
        <w:gridCol w:w="2501"/>
        <w:gridCol w:w="2151"/>
      </w:tblGrid>
      <w:tr>
        <w:trPr>
          <w:trHeight w:val="1354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Выполнение</w:t>
            </w:r>
            <w:r>
              <w:rPr>
                <w:rFonts w:ascii="Calibri" w:hAnsi="Calibri"/>
                <w:spacing w:val="3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инженерно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геологических</w:t>
            </w:r>
            <w:r>
              <w:rPr>
                <w:rFonts w:ascii="Calibri" w:hAnsi="Calibri"/>
                <w:spacing w:val="3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изысканий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по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объекту: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«Торговый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павильон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«Фермер».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2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№01/01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25.01.2016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18" w:right="317" w:firstLine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ТОО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«Алматинская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Дорожно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Строительная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Компания» </w:t>
            </w:r>
            <w:r>
              <w:rPr>
                <w:rFonts w:ascii="Calibri" w:hAnsi="Calibri"/>
                <w:spacing w:val="-1"/>
                <w:sz w:val="22"/>
              </w:rPr>
              <w:t>БИН</w:t>
            </w:r>
          </w:p>
          <w:p>
            <w:pPr>
              <w:pStyle w:val="TableParagraph"/>
              <w:spacing w:line="240" w:lineRule="auto"/>
              <w:ind w:left="124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010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240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002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054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546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500</w:t>
            </w:r>
          </w:p>
        </w:tc>
      </w:tr>
      <w:tr>
        <w:trPr>
          <w:trHeight w:val="1354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Инженерно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геологические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изыскания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автодороги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по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объекту: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«п.Курык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п.Жетыбай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п.Шетпе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п.Сай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Отес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п.Бейнеу»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№02/02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05.02.2016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411" w:right="414" w:firstLine="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ТОО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«Instar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Logistics»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(Инстар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Лоджистикс)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</w:t>
            </w:r>
            <w:r>
              <w:rPr>
                <w:rFonts w:ascii="Calibri" w:hAnsi="Calibri"/>
                <w:spacing w:val="44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080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440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011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747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936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273</w:t>
            </w:r>
          </w:p>
        </w:tc>
      </w:tr>
      <w:tr>
        <w:trPr>
          <w:trHeight w:val="1889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9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Инженерно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геологические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изыскания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«Строительство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автомобильной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дороги</w:t>
            </w:r>
          </w:p>
          <w:p>
            <w:pPr>
              <w:pStyle w:val="TableParagraph"/>
              <w:spacing w:line="240" w:lineRule="exact" w:before="17"/>
              <w:ind w:left="102" w:right="1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Calibri" w:hAnsi="Calibri"/>
                <w:spacing w:val="-7"/>
                <w:sz w:val="22"/>
              </w:rPr>
              <w:t>«Алматы</w:t>
            </w:r>
            <w:r>
              <w:rPr>
                <w:rFonts w:ascii="Calibri" w:hAnsi="Calibri"/>
                <w:spacing w:val="-7"/>
                <w:sz w:val="22"/>
              </w:rPr>
              <w:t>-</w:t>
            </w:r>
            <w:r>
              <w:rPr>
                <w:rFonts w:ascii="Calibri" w:hAnsi="Calibri"/>
                <w:spacing w:val="-7"/>
                <w:sz w:val="22"/>
              </w:rPr>
              <w:t>Хоргос»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км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22+160»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№04/03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14.03.2016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2" w:right="273" w:firstLine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Филиал</w:t>
            </w:r>
            <w:r>
              <w:rPr>
                <w:rFonts w:ascii="Calibri" w:hAnsi="Calibri"/>
                <w:sz w:val="22"/>
              </w:rPr>
              <w:t> СП </w:t>
            </w:r>
            <w:r>
              <w:rPr>
                <w:rFonts w:ascii="Calibri" w:hAnsi="Calibri"/>
                <w:spacing w:val="-1"/>
                <w:sz w:val="22"/>
              </w:rPr>
              <w:t>АО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«Догуш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Иншаат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ве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Тиджарет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Аноним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Ширкети»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АО</w:t>
            </w:r>
          </w:p>
          <w:p>
            <w:pPr>
              <w:pStyle w:val="TableParagraph"/>
              <w:spacing w:line="240" w:lineRule="auto"/>
              <w:ind w:left="193" w:right="19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«Гюльсан Иншаат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Санайи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Туризм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Нак. </w:t>
            </w:r>
            <w:r>
              <w:rPr>
                <w:rFonts w:ascii="Calibri" w:hAnsi="Calibri"/>
                <w:spacing w:val="-2"/>
                <w:sz w:val="22"/>
              </w:rPr>
              <w:t>Ве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Тидж.»</w:t>
            </w:r>
            <w:r>
              <w:rPr>
                <w:rFonts w:ascii="Calibri" w:hAnsi="Calibri"/>
                <w:spacing w:val="24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130841019794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248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586</w:t>
            </w:r>
          </w:p>
        </w:tc>
      </w:tr>
      <w:tr>
        <w:trPr>
          <w:trHeight w:val="2160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Инженерно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геологические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изыскания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по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объекту: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«реконструкция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коридора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«Центр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Запад»,км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19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1292,3</w:t>
            </w:r>
            <w:r>
              <w:rPr>
                <w:rFonts w:ascii="Calibri" w:hAnsi="Calibri" w:cs="Calibri" w:eastAsia="Calibri"/>
                <w:spacing w:val="3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по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автомобильной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дороге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«Астана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Аркалык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Торгай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Иргиз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Шалкар»,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участок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км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545-</w:t>
            </w:r>
            <w:r>
              <w:rPr>
                <w:rFonts w:ascii="Calibri" w:hAnsi="Calibri"/>
                <w:spacing w:val="-4"/>
                <w:sz w:val="22"/>
              </w:rPr>
              <w:t>600,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км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774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805».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72" w:hanging="10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№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05/07</w:t>
            </w:r>
            <w:r>
              <w:rPr>
                <w:rFonts w:ascii="Calibri" w:hAnsi="Calibri" w:cs="Calibri" w:eastAsia="Calibri"/>
                <w:spacing w:val="2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04.07.2016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11" w:right="0" w:hanging="11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ТОО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«Проектдорстрой»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</w:t>
            </w:r>
            <w:r>
              <w:rPr>
                <w:rFonts w:ascii="Calibri" w:hAnsi="Calibri"/>
                <w:spacing w:val="44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090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140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010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899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2158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Инженерно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геологические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работы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согласно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«Реконструкция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автомобильной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дороги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республиканского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значения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«Талдыкорган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Калбатау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Усть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Каменогорск»,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участок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км </w:t>
            </w:r>
            <w:r>
              <w:rPr>
                <w:rFonts w:ascii="Calibri" w:hAnsi="Calibri"/>
                <w:spacing w:val="-1"/>
                <w:sz w:val="22"/>
              </w:rPr>
              <w:t>515</w:t>
            </w:r>
            <w:r>
              <w:rPr>
                <w:rFonts w:ascii="Calibri" w:hAnsi="Calibri"/>
                <w:spacing w:val="-1"/>
                <w:sz w:val="22"/>
              </w:rPr>
              <w:t>-615.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0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№07/08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25.08.2016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26" w:right="356" w:firstLine="2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«Каздорпроект»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060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340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011 313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</w:t>
            </w:r>
            <w:r>
              <w:rPr>
                <w:rFonts w:ascii="Calibri"/>
                <w:spacing w:val="-1"/>
                <w:sz w:val="22"/>
              </w:rPr>
              <w:t> 475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2158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Выполнение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координатной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высотной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привязки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реперов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1"/>
                <w:sz w:val="22"/>
              </w:rPr>
              <w:t> объекте: реконструкция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коридора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«Центр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Запад»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автомобильной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дороге</w:t>
            </w:r>
          </w:p>
          <w:p>
            <w:pPr>
              <w:pStyle w:val="TableParagraph"/>
              <w:spacing w:line="239" w:lineRule="auto" w:before="1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«Астана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Аркалык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Торгай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Иргиз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Шалкар»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участок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км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495-545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№09/09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01.09.2016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 </w:t>
            </w:r>
            <w:r>
              <w:rPr>
                <w:rFonts w:ascii="Calibri" w:hAnsi="Calibri"/>
                <w:spacing w:val="-1"/>
                <w:sz w:val="22"/>
              </w:rPr>
              <w:t>Проектная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фирма</w:t>
            </w:r>
          </w:p>
          <w:p>
            <w:pPr>
              <w:pStyle w:val="TableParagraph"/>
              <w:spacing w:line="240" w:lineRule="auto"/>
              <w:ind w:left="426" w:right="411" w:firstLine="34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«Жана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Жол»,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981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140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000 652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2696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Инженерно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геологические</w:t>
            </w:r>
            <w:r>
              <w:rPr>
                <w:rFonts w:ascii="Calibri" w:hAnsi="Calibri"/>
                <w:sz w:val="22"/>
              </w:rPr>
              <w:t> и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инженерно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геодезические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изыскания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«Производственная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база,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расположенная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адресу: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Алматинская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область,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Талгарский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район,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Туздыбастауский с/о,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производственный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кооператив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«Жемис»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2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9" w:right="158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№10/09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20.09.2016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92" w:right="35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ТОО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7"/>
                <w:sz w:val="22"/>
              </w:rPr>
              <w:t>Проектная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фирма</w:t>
            </w:r>
          </w:p>
          <w:p>
            <w:pPr>
              <w:pStyle w:val="TableParagraph"/>
              <w:spacing w:line="240" w:lineRule="auto"/>
              <w:ind w:left="500" w:right="46" w:hanging="14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7"/>
                <w:sz w:val="22"/>
              </w:rPr>
              <w:t>«Инженерные</w:t>
            </w:r>
            <w:r>
              <w:rPr>
                <w:rFonts w:ascii="Calibri" w:hAnsi="Calibri"/>
                <w:spacing w:val="-14"/>
                <w:sz w:val="22"/>
              </w:rPr>
              <w:t> </w:t>
            </w:r>
            <w:r>
              <w:rPr>
                <w:rFonts w:ascii="Calibri" w:hAnsi="Calibri"/>
                <w:spacing w:val="-6"/>
                <w:sz w:val="22"/>
              </w:rPr>
              <w:t>сети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ТС»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0012400007</w:t>
            </w:r>
            <w:r>
              <w:rPr>
                <w:rFonts w:ascii="Calibri" w:hAnsi="Calibri"/>
                <w:spacing w:val="-1"/>
                <w:sz w:val="22"/>
              </w:rPr>
              <w:t>32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20" w:lineRule="exact" w:before="6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281" w:hRule="exact"/>
        </w:trPr>
        <w:tc>
          <w:tcPr>
            <w:tcW w:w="46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67" w:lineRule="exact"/>
              <w:ind w:right="-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1"/>
                <w:sz w:val="22"/>
              </w:rPr>
              <w:t>2020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год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1040" w:bottom="280" w:left="1200" w:right="36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1682"/>
        <w:gridCol w:w="521"/>
        <w:gridCol w:w="300"/>
        <w:gridCol w:w="2501"/>
        <w:gridCol w:w="2151"/>
      </w:tblGrid>
      <w:tr>
        <w:trPr>
          <w:trHeight w:val="869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Выполнение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комплексных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геологоразведочных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работ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55" w:right="0" w:hanging="11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Договор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№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21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-2020-</w:t>
            </w:r>
            <w:r>
              <w:rPr>
                <w:rFonts w:ascii="Calibri" w:hAnsi="Calibri" w:cs="Calibri" w:eastAsia="Calibri"/>
                <w:spacing w:val="3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kc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20.11.2020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500" w:right="46" w:hanging="30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 </w:t>
            </w:r>
            <w:r>
              <w:rPr>
                <w:rFonts w:ascii="Calibri" w:hAnsi="Calibri"/>
                <w:spacing w:val="-1"/>
                <w:sz w:val="22"/>
              </w:rPr>
              <w:t>«Центргеолсъемка»,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050140011463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1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5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19</w:t>
            </w:r>
            <w:r>
              <w:rPr>
                <w:rFonts w:ascii="Calibri"/>
                <w:spacing w:val="-1"/>
                <w:sz w:val="22"/>
              </w:rPr>
              <w:t> 730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351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Геологическое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сопровождение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(обслуживание)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буровых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работ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 </w:t>
            </w:r>
            <w:r>
              <w:rPr>
                <w:rFonts w:ascii="Calibri" w:hAnsi="Calibri"/>
                <w:spacing w:val="-1"/>
                <w:sz w:val="22"/>
              </w:rPr>
              <w:t>районе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г.Жанатас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Жамбылской области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5" w:right="0" w:hanging="11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Договор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№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55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-2020-</w:t>
            </w:r>
            <w:r>
              <w:rPr>
                <w:rFonts w:ascii="Calibri" w:hAnsi="Calibri" w:cs="Calibri" w:eastAsia="Calibri"/>
                <w:spacing w:val="3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kc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24.11.2020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53" w:right="356" w:firstLine="5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 </w:t>
            </w:r>
            <w:r>
              <w:rPr>
                <w:rFonts w:ascii="Calibri" w:hAnsi="Calibri"/>
                <w:spacing w:val="-1"/>
                <w:sz w:val="22"/>
              </w:rPr>
              <w:t>«ОНИКС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Р»,</w:t>
            </w:r>
            <w:r>
              <w:rPr>
                <w:rFonts w:ascii="Calibri" w:hAnsi="Calibri"/>
                <w:spacing w:val="24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000640004945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5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54</w:t>
            </w:r>
            <w:r>
              <w:rPr>
                <w:rFonts w:ascii="Calibri"/>
                <w:spacing w:val="-1"/>
                <w:sz w:val="22"/>
              </w:rPr>
              <w:t> 850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290" w:hRule="exact"/>
        </w:trPr>
        <w:tc>
          <w:tcPr>
            <w:tcW w:w="46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3"/>
              <w:ind w:right="-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1"/>
                <w:sz w:val="22"/>
              </w:rPr>
              <w:t>2021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год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1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5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Бурение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разведочно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эксплуатационной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скважины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составление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паспорта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для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организации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водоснабжения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объекта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Заказчика</w:t>
            </w:r>
            <w:r>
              <w:rPr>
                <w:rFonts w:ascii="Calibri" w:hAnsi="Calibri"/>
                <w:sz w:val="22"/>
              </w:rPr>
              <w:t> с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потребностью</w:t>
            </w:r>
            <w:r>
              <w:rPr>
                <w:rFonts w:ascii="Calibri" w:hAnsi="Calibri"/>
                <w:spacing w:val="-2"/>
                <w:sz w:val="22"/>
              </w:rPr>
              <w:t> до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50</w:t>
            </w:r>
          </w:p>
          <w:p>
            <w:pPr>
              <w:pStyle w:val="TableParagraph"/>
              <w:spacing w:line="240" w:lineRule="auto" w:before="1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м3/сутки </w:t>
            </w:r>
            <w:r>
              <w:rPr>
                <w:rFonts w:ascii="Calibri" w:hAnsi="Calibri"/>
                <w:sz w:val="22"/>
              </w:rPr>
              <w:t>(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кадастровый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номер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03</w:t>
            </w:r>
            <w:r>
              <w:rPr>
                <w:rFonts w:ascii="Calibri" w:hAnsi="Calibri"/>
                <w:spacing w:val="-1"/>
                <w:sz w:val="22"/>
              </w:rPr>
              <w:t>-051-200-602</w:t>
            </w:r>
            <w:r>
              <w:rPr>
                <w:rFonts w:ascii="Calibri" w:hAnsi="Calibri"/>
                <w:sz w:val="22"/>
              </w:rPr>
              <w:t> ),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расположенного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адресу: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«Алматинская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область,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Талгарский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район,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Панфиловский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с/о,</w:t>
            </w:r>
            <w:r>
              <w:rPr>
                <w:rFonts w:ascii="Calibri" w:hAnsi="Calibri"/>
                <w:sz w:val="22"/>
              </w:rPr>
              <w:t> с.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Тонкерис,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учётный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квартал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200,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уч.</w:t>
            </w:r>
            <w:r>
              <w:rPr>
                <w:rFonts w:ascii="Calibri" w:hAnsi="Calibri"/>
                <w:spacing w:val="-1"/>
                <w:sz w:val="22"/>
              </w:rPr>
              <w:t> 1890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7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402" w:right="172" w:hanging="10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Договор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№01/01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14.01.2021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1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20" w:right="356" w:hanging="36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 </w:t>
            </w:r>
            <w:r>
              <w:rPr>
                <w:rFonts w:ascii="Calibri" w:hAnsi="Calibri"/>
                <w:spacing w:val="-1"/>
                <w:sz w:val="22"/>
              </w:rPr>
              <w:t>«Алматы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Эко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Продукт»,</w:t>
            </w:r>
          </w:p>
          <w:p>
            <w:pPr>
              <w:pStyle w:val="TableParagraph"/>
              <w:spacing w:line="240" w:lineRule="auto"/>
              <w:ind w:left="500" w:right="35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БИН 190240038249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500 000</w:t>
            </w:r>
          </w:p>
        </w:tc>
      </w:tr>
      <w:tr>
        <w:trPr>
          <w:trHeight w:val="2158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Выполнение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инженерно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геодезических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работ</w:t>
            </w:r>
            <w:r>
              <w:rPr>
                <w:rFonts w:ascii="Calibri" w:hAnsi="Calibri"/>
                <w:sz w:val="22"/>
              </w:rPr>
              <w:t> на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объекте: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«Строительство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распределительных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сетей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водопровода</w:t>
            </w:r>
            <w:r>
              <w:rPr>
                <w:rFonts w:ascii="Calibri" w:hAnsi="Calibri"/>
                <w:sz w:val="22"/>
              </w:rPr>
              <w:t> 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канализации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мкр.</w:t>
            </w:r>
            <w:r>
              <w:rPr>
                <w:rFonts w:ascii="Calibri" w:hAnsi="Calibri"/>
                <w:spacing w:val="-1"/>
                <w:sz w:val="22"/>
              </w:rPr>
              <w:t> "Боралдай",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Алатауского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района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города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Алматы»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0"/>
              <w:ind w:right="0"/>
              <w:jc w:val="left"/>
              <w:rPr>
                <w:sz w:val="13"/>
                <w:szCs w:val="13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2" w:right="172" w:hanging="10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Договор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№03/05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19.05.2021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0"/>
              <w:ind w:right="0"/>
              <w:jc w:val="left"/>
              <w:rPr>
                <w:sz w:val="13"/>
                <w:szCs w:val="13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0" w:right="356" w:hanging="12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 </w:t>
            </w:r>
            <w:r>
              <w:rPr>
                <w:rFonts w:ascii="Calibri" w:hAnsi="Calibri"/>
                <w:spacing w:val="-1"/>
                <w:sz w:val="22"/>
              </w:rPr>
              <w:t>«ASIA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Modeling»,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210240030656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620 000</w:t>
            </w:r>
          </w:p>
        </w:tc>
      </w:tr>
      <w:tr>
        <w:trPr>
          <w:trHeight w:val="2695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Инженерно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геодезические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работы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на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объектах: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33" w:val="left" w:leader="none"/>
              </w:tabs>
              <w:spacing w:line="240" w:lineRule="auto" w:before="0" w:after="0"/>
              <w:ind w:left="102" w:right="304" w:firstLine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«Строительство </w:t>
            </w:r>
            <w:r>
              <w:rPr>
                <w:rFonts w:ascii="Calibri" w:hAnsi="Calibri"/>
                <w:sz w:val="22"/>
              </w:rPr>
              <w:t>ИКС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под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ИЖС 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на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50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жилых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домов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с.Кеген,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Кегенского района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Алматинской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области»;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33" w:val="left" w:leader="none"/>
              </w:tabs>
              <w:spacing w:line="240" w:lineRule="auto" w:before="0" w:after="0"/>
              <w:ind w:left="102" w:right="185" w:firstLine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«Строительство </w:t>
            </w:r>
            <w:r>
              <w:rPr>
                <w:rFonts w:ascii="Calibri" w:hAnsi="Calibri"/>
                <w:sz w:val="22"/>
              </w:rPr>
              <w:t>ИКС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под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ИЖС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50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жилых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домов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 с.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Саты, </w:t>
            </w:r>
            <w:r>
              <w:rPr>
                <w:rFonts w:ascii="Calibri" w:hAnsi="Calibri"/>
                <w:spacing w:val="-1"/>
                <w:sz w:val="22"/>
              </w:rPr>
              <w:t>Кегенского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района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Алматинской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области»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78" w:right="172" w:hanging="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Договор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№04/05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20.05.2021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0" w:right="356" w:hanging="12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 </w:t>
            </w:r>
            <w:r>
              <w:rPr>
                <w:rFonts w:ascii="Calibri" w:hAnsi="Calibri"/>
                <w:spacing w:val="-1"/>
                <w:sz w:val="22"/>
              </w:rPr>
              <w:t>«ASIA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Modeling»,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210240030656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20" w:lineRule="exact" w:before="6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2427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Топографо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геодезические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изыскания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«Эксплуатация</w:t>
            </w:r>
            <w:r>
              <w:rPr>
                <w:rFonts w:ascii="Calibri" w:hAnsi="Calibri"/>
                <w:sz w:val="22"/>
              </w:rPr>
              <w:t> и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обслуживание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железнодорожного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подъездного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пути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Энергокомбината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адресу: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Алматинская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область,</w:t>
            </w:r>
            <w:r>
              <w:rPr>
                <w:rFonts w:ascii="Calibri" w:hAnsi="Calibri"/>
                <w:sz w:val="22"/>
              </w:rPr>
              <w:t> г.</w:t>
            </w:r>
          </w:p>
          <w:p>
            <w:pPr>
              <w:pStyle w:val="TableParagraph"/>
              <w:spacing w:line="266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Текели»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78" w:right="172" w:hanging="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Договор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№26/05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26.05.2021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00" w:right="356" w:firstLine="8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 </w:t>
            </w:r>
            <w:r>
              <w:rPr>
                <w:rFonts w:ascii="Calibri" w:hAnsi="Calibri"/>
                <w:spacing w:val="-1"/>
                <w:sz w:val="22"/>
              </w:rPr>
              <w:t>«Асар Жол»,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170840037209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2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630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869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Топографо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геодезические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инженерно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геологические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изыскания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объекте: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378" w:right="172" w:hanging="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Договор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0206/06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02.06.2021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г.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500" w:right="46" w:hanging="3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 </w:t>
            </w:r>
            <w:r>
              <w:rPr>
                <w:rFonts w:ascii="Calibri" w:hAnsi="Calibri"/>
                <w:spacing w:val="-1"/>
                <w:sz w:val="22"/>
              </w:rPr>
              <w:t>«Yukon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Group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Project»,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020240008917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1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040" w:bottom="280" w:left="1200" w:right="36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2204"/>
        <w:gridCol w:w="2801"/>
        <w:gridCol w:w="2151"/>
      </w:tblGrid>
      <w:tr>
        <w:trPr>
          <w:trHeight w:val="1085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«Офис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адресу: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Бостандыкский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район,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южнее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проспекта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Абая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западнее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ул.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24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июня»,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60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Инженерно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геодезические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работы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на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«Строительство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распределительных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сетей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водопровода</w:t>
            </w:r>
            <w:r>
              <w:rPr>
                <w:rFonts w:ascii="Calibri" w:hAnsi="Calibri"/>
                <w:sz w:val="22"/>
              </w:rPr>
              <w:t> 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канализации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мкр.</w:t>
            </w:r>
            <w:r>
              <w:rPr>
                <w:rFonts w:ascii="Calibri" w:hAnsi="Calibri"/>
                <w:spacing w:val="-1"/>
                <w:sz w:val="22"/>
              </w:rPr>
              <w:t> "Кок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Кайнар",</w:t>
            </w:r>
            <w:r>
              <w:rPr>
                <w:rFonts w:ascii="Calibri" w:hAnsi="Calibri"/>
                <w:spacing w:val="2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Алатауского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района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города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Алматы»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78" w:right="172" w:hanging="8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Договор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№25/06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25.06.2021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0" w:right="356" w:hanging="12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 </w:t>
            </w:r>
            <w:r>
              <w:rPr>
                <w:rFonts w:ascii="Calibri" w:hAnsi="Calibri"/>
                <w:spacing w:val="-1"/>
                <w:sz w:val="22"/>
              </w:rPr>
              <w:t>«ASIA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Modeling»,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210240030656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889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Инженерно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геодезические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работы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на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«Строительство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распределительных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сетей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водопровода</w:t>
            </w:r>
            <w:r>
              <w:rPr>
                <w:rFonts w:ascii="Calibri" w:hAnsi="Calibri"/>
                <w:sz w:val="22"/>
              </w:rPr>
              <w:t> 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канализации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мкр.</w:t>
            </w:r>
            <w:r>
              <w:rPr>
                <w:rFonts w:ascii="Calibri" w:hAnsi="Calibri"/>
                <w:spacing w:val="-1"/>
                <w:sz w:val="22"/>
              </w:rPr>
              <w:t> "Саялы",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Алатауского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района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города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Алматы»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78" w:right="172" w:hanging="8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Договор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№27/06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27.06.2021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0" w:right="356" w:hanging="12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 </w:t>
            </w:r>
            <w:r>
              <w:rPr>
                <w:rFonts w:ascii="Calibri" w:hAnsi="Calibri"/>
                <w:spacing w:val="-1"/>
                <w:sz w:val="22"/>
              </w:rPr>
              <w:t>«ASIA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Modeling»,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210240030656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1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085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Инженерно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геологические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изыскания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«Строительство </w:t>
            </w:r>
            <w:r>
              <w:rPr>
                <w:rFonts w:ascii="Calibri" w:hAnsi="Calibri"/>
                <w:sz w:val="22"/>
              </w:rPr>
              <w:t>ЖК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Майлина,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г. </w:t>
            </w:r>
            <w:r>
              <w:rPr>
                <w:rFonts w:ascii="Calibri" w:hAnsi="Calibri"/>
                <w:spacing w:val="-1"/>
                <w:sz w:val="22"/>
              </w:rPr>
              <w:t>Алматы»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78" w:right="248" w:firstLine="3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Договор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07/08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20.08.2021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00" w:right="46" w:hanging="29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 </w:t>
            </w:r>
            <w:r>
              <w:rPr>
                <w:rFonts w:ascii="Calibri" w:hAnsi="Calibri"/>
                <w:spacing w:val="-2"/>
                <w:sz w:val="22"/>
              </w:rPr>
              <w:t>"DMK </w:t>
            </w:r>
            <w:r>
              <w:rPr>
                <w:rFonts w:ascii="Calibri" w:hAnsi="Calibri"/>
                <w:spacing w:val="-1"/>
                <w:sz w:val="22"/>
              </w:rPr>
              <w:t>KAZAKHSTAN",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190140022167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540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620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Инженерно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геодезические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работы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на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«Реконструкция тепловых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сетей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УТ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5Т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до,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ТК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5Б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19,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Жетысуского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района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города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Алматы»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78" w:right="172" w:hanging="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Договор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№05/09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05.09.2021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500" w:right="356" w:hanging="12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 </w:t>
            </w:r>
            <w:r>
              <w:rPr>
                <w:rFonts w:ascii="Calibri" w:hAnsi="Calibri"/>
                <w:spacing w:val="-1"/>
                <w:sz w:val="22"/>
              </w:rPr>
              <w:t>«ASIA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Modeling»,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 2</w:t>
            </w:r>
            <w:r>
              <w:rPr>
                <w:rFonts w:ascii="Calibri" w:hAnsi="Calibri"/>
                <w:spacing w:val="-1"/>
                <w:sz w:val="22"/>
              </w:rPr>
              <w:t>10240030656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492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2698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Инженерно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геодезические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изыскания </w:t>
            </w:r>
            <w:r>
              <w:rPr>
                <w:rFonts w:ascii="Calibri" w:hAnsi="Calibri"/>
                <w:sz w:val="22"/>
              </w:rPr>
              <w:t>к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рабочему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проекту: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"Топографическая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съёмка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земельного участка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адресу</w:t>
            </w:r>
            <w:r>
              <w:rPr>
                <w:rFonts w:ascii="Calibri" w:hAnsi="Calibri"/>
                <w:spacing w:val="2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производственный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кооператив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"Луч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востока",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Медеуский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район,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кадастровый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номер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20</w:t>
            </w:r>
            <w:r>
              <w:rPr>
                <w:rFonts w:ascii="Calibri" w:hAnsi="Calibri"/>
                <w:spacing w:val="-1"/>
                <w:sz w:val="22"/>
              </w:rPr>
              <w:t>-315-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061-</w:t>
            </w:r>
            <w:r>
              <w:rPr>
                <w:rFonts w:ascii="Calibri" w:hAnsi="Calibri"/>
                <w:spacing w:val="-1"/>
                <w:sz w:val="22"/>
              </w:rPr>
              <w:t>246,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1.04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Га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78" w:right="172" w:hanging="8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Договор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№17/11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17.11.2021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536" w:right="539" w:firstLine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Индивидуальный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предприниматель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Тулесова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Шынар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Кошакбаевна,</w:t>
            </w:r>
          </w:p>
          <w:p>
            <w:pPr>
              <w:pStyle w:val="TableParagraph"/>
              <w:spacing w:line="240" w:lineRule="auto"/>
              <w:ind w:left="122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ИИН: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890107400021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20" w:lineRule="exact" w:before="6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3769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3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Геофизические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исследования </w:t>
            </w:r>
            <w:r>
              <w:rPr>
                <w:rFonts w:ascii="Calibri" w:hAnsi="Calibri"/>
                <w:sz w:val="22"/>
              </w:rPr>
              <w:t>в</w:t>
            </w:r>
          </w:p>
          <w:p>
            <w:pPr>
              <w:pStyle w:val="TableParagraph"/>
              <w:spacing w:line="240" w:lineRule="auto"/>
              <w:ind w:left="102" w:right="10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эксплуатационных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скважин</w:t>
            </w:r>
            <w:r>
              <w:rPr>
                <w:rFonts w:ascii="Calibri" w:hAnsi="Calibri"/>
                <w:sz w:val="22"/>
              </w:rPr>
              <w:t> в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соответствии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ПСД,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предоставляемой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Заказчиком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-1"/>
                <w:sz w:val="22"/>
              </w:rPr>
              <w:t> объекту: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"Поисково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разведочные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работы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для</w:t>
            </w:r>
            <w:r>
              <w:rPr>
                <w:rFonts w:ascii="Calibri" w:hAnsi="Calibri"/>
                <w:spacing w:val="-1"/>
                <w:sz w:val="22"/>
              </w:rPr>
              <w:t> обеспечения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запасами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подземных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вод</w:t>
            </w:r>
          </w:p>
          <w:p>
            <w:pPr>
              <w:pStyle w:val="TableParagraph"/>
              <w:spacing w:line="239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сел в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Енбекшиказахском,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Талгарском,</w:t>
            </w:r>
            <w:r>
              <w:rPr>
                <w:rFonts w:ascii="Calibri" w:hAnsi="Calibri"/>
                <w:spacing w:val="4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Райымбекском,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Балхашском,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Кербулакском,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Панфиловском,</w:t>
            </w:r>
            <w:r>
              <w:rPr>
                <w:rFonts w:ascii="Calibri" w:hAnsi="Calibri"/>
                <w:spacing w:val="4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Уйгурском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районах"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7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502" w:right="158" w:hanging="11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Договор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б/н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от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24.12.2021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1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0" w:right="10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</w:t>
            </w:r>
          </w:p>
          <w:p>
            <w:pPr>
              <w:pStyle w:val="TableParagraph"/>
              <w:spacing w:line="240" w:lineRule="auto"/>
              <w:ind w:left="119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“АлматыГидроГеология”</w:t>
            </w:r>
            <w:r>
              <w:rPr>
                <w:rFonts w:ascii="Calibri" w:hAnsi="Calibri" w:cs="Calibri" w:eastAsia="Calibri"/>
                <w:spacing w:val="2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БИН: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040140003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798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30</w:t>
            </w:r>
            <w:r>
              <w:rPr>
                <w:rFonts w:ascii="Calibri"/>
                <w:spacing w:val="-1"/>
                <w:sz w:val="22"/>
              </w:rPr>
              <w:t> 000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040" w:bottom="280" w:left="1200" w:right="360"/>
        </w:sectPr>
      </w:pPr>
    </w:p>
    <w:p>
      <w:pPr>
        <w:spacing w:line="60" w:lineRule="exact" w:before="13"/>
        <w:rPr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2204"/>
        <w:gridCol w:w="2801"/>
        <w:gridCol w:w="2151"/>
      </w:tblGrid>
      <w:tr>
        <w:trPr>
          <w:trHeight w:val="334" w:hRule="exact"/>
        </w:trPr>
        <w:tc>
          <w:tcPr>
            <w:tcW w:w="10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4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b/>
                <w:spacing w:val="-50"/>
                <w:sz w:val="22"/>
                <w:highlight w:val="yellow"/>
              </w:rPr>
              <w:t> </w:t>
            </w:r>
            <w:r>
              <w:rPr>
                <w:rFonts w:ascii="Calibri" w:hAnsi="Calibri"/>
                <w:b/>
                <w:sz w:val="22"/>
                <w:highlight w:val="yellow"/>
              </w:rPr>
              <w:t>2</w:t>
            </w:r>
            <w:r>
              <w:rPr>
                <w:rFonts w:ascii="Calibri" w:hAnsi="Calibri"/>
                <w:b/>
                <w:spacing w:val="-1"/>
                <w:sz w:val="22"/>
                <w:highlight w:val="yellow"/>
              </w:rPr>
              <w:t>02</w:t>
            </w:r>
            <w:r>
              <w:rPr>
                <w:rFonts w:ascii="Calibri" w:hAnsi="Calibri"/>
                <w:b/>
                <w:sz w:val="22"/>
                <w:highlight w:val="yellow"/>
              </w:rPr>
              <w:t>2</w:t>
            </w:r>
            <w:r>
              <w:rPr>
                <w:rFonts w:ascii="Calibri" w:hAnsi="Calibri"/>
                <w:b/>
                <w:spacing w:val="-2"/>
                <w:sz w:val="22"/>
                <w:highlight w:val="yellow"/>
              </w:rPr>
              <w:t> </w:t>
            </w:r>
            <w:r>
              <w:rPr>
                <w:rFonts w:ascii="Calibri" w:hAnsi="Calibri"/>
                <w:b/>
                <w:sz w:val="22"/>
                <w:highlight w:val="yellow"/>
              </w:rPr>
              <w:t>г</w:t>
            </w:r>
            <w:r>
              <w:rPr>
                <w:rFonts w:ascii="Calibri" w:hAnsi="Calibri"/>
                <w:b/>
                <w:spacing w:val="-1"/>
                <w:sz w:val="22"/>
                <w:highlight w:val="yellow"/>
              </w:rPr>
              <w:t>од</w:t>
            </w:r>
            <w:r>
              <w:rPr>
                <w:rFonts w:ascii="Calibri" w:hAnsi="Calibri"/>
                <w:b/>
                <w:sz w:val="22"/>
                <w:highlight w:val="yellow"/>
              </w:rPr>
              <w:t> </w:t>
            </w: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623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Инженерно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геологические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изыскания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объекте:</w:t>
            </w:r>
          </w:p>
          <w:p>
            <w:pPr>
              <w:pStyle w:val="TableParagraph"/>
              <w:spacing w:line="240" w:lineRule="auto"/>
              <w:ind w:left="102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«Строительство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производственной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базы в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г.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Нур</w:t>
            </w:r>
            <w:r>
              <w:rPr>
                <w:rFonts w:ascii="Calibri" w:hAnsi="Calibri"/>
                <w:spacing w:val="-1"/>
                <w:sz w:val="22"/>
              </w:rPr>
              <w:t>-</w:t>
            </w:r>
            <w:r>
              <w:rPr>
                <w:rFonts w:ascii="Calibri" w:hAnsi="Calibri"/>
                <w:spacing w:val="-1"/>
                <w:sz w:val="22"/>
              </w:rPr>
              <w:t>Султан </w:t>
            </w:r>
            <w:r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район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Байконур,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ул. </w:t>
            </w:r>
            <w:r>
              <w:rPr>
                <w:rFonts w:ascii="Calibri" w:hAnsi="Calibri"/>
                <w:spacing w:val="-1"/>
                <w:sz w:val="22"/>
              </w:rPr>
              <w:t>С354»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04" w:right="172" w:hanging="1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Договор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№31/03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31.03.2022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г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71" w:right="46" w:hanging="15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ТОО </w:t>
            </w:r>
            <w:r>
              <w:rPr>
                <w:rFonts w:ascii="Calibri" w:hAnsi="Calibri"/>
                <w:spacing w:val="-1"/>
                <w:sz w:val="22"/>
              </w:rPr>
              <w:t>"ЖезТемирБетон"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БИН: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170240031961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850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1620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Геологические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работы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на</w:t>
            </w:r>
          </w:p>
          <w:p>
            <w:pPr>
              <w:pStyle w:val="TableParagraph"/>
              <w:spacing w:line="239" w:lineRule="auto"/>
              <w:ind w:left="102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«Строительство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туристической</w:t>
            </w:r>
            <w:r>
              <w:rPr>
                <w:rFonts w:ascii="Calibri" w:hAnsi="Calibri"/>
                <w:spacing w:val="24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рекреационной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зоны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Талгарском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районе,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с.Орман»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78" w:right="172" w:hanging="8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Договор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№01/04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01.04.2022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77" w:right="397" w:hanging="36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Климентьев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Артем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Андреевич</w:t>
            </w:r>
          </w:p>
          <w:p>
            <w:pPr>
              <w:pStyle w:val="TableParagraph"/>
              <w:spacing w:line="240" w:lineRule="auto"/>
              <w:ind w:left="459" w:right="35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ИИН: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900109300010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680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2698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Инженерно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геодезические</w:t>
            </w:r>
            <w:r>
              <w:rPr>
                <w:rFonts w:ascii="Calibri" w:hAnsi="Calibri" w:cs="Calibri" w:eastAsia="Calibri"/>
                <w:spacing w:val="2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и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инженерно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геологические</w:t>
            </w:r>
            <w:r>
              <w:rPr>
                <w:rFonts w:ascii="Calibri" w:hAnsi="Calibri" w:cs="Calibri" w:eastAsia="Calibri"/>
                <w:spacing w:val="2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изыскания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на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объекте:</w:t>
            </w:r>
            <w:r>
              <w:rPr>
                <w:rFonts w:ascii="Calibri" w:hAnsi="Calibri" w:cs="Calibri" w:eastAsia="Calibri"/>
                <w:spacing w:val="2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“Капитальный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ремонт</w:t>
            </w:r>
            <w:r>
              <w:rPr>
                <w:rFonts w:ascii="Calibri" w:hAnsi="Calibri" w:cs="Calibri" w:eastAsia="Calibri"/>
                <w:spacing w:val="2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здания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детского сада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№1,</w:t>
            </w:r>
            <w:r>
              <w:rPr>
                <w:rFonts w:ascii="Calibri" w:hAnsi="Calibri" w:cs="Calibri" w:eastAsia="Calibri"/>
                <w:spacing w:val="3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находящееся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по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адресу:</w:t>
            </w:r>
          </w:p>
          <w:p>
            <w:pPr>
              <w:pStyle w:val="TableParagraph"/>
              <w:spacing w:line="240" w:lineRule="auto"/>
              <w:ind w:left="102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г.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Нур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Султан,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район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Есиль,</w:t>
            </w:r>
            <w:r>
              <w:rPr>
                <w:rFonts w:ascii="Calibri" w:hAnsi="Calibri" w:cs="Calibri" w:eastAsia="Calibri"/>
                <w:spacing w:val="3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проспект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Мәңгілік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Ел,</w:t>
            </w:r>
            <w:r>
              <w:rPr>
                <w:rFonts w:ascii="Calibri" w:hAnsi="Calibri" w:cs="Calibri" w:eastAsia="Calibri"/>
                <w:spacing w:val="3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здание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33”.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2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78" w:right="172" w:hanging="8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Договор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№29/04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29.04.2022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г.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1" w:right="179" w:hanging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РГП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 </w:t>
            </w:r>
            <w:r>
              <w:rPr>
                <w:rFonts w:ascii="Calibri" w:hAnsi="Calibri"/>
                <w:spacing w:val="-1"/>
                <w:sz w:val="22"/>
              </w:rPr>
              <w:t>праве</w:t>
            </w:r>
            <w:r>
              <w:rPr>
                <w:rFonts w:ascii="Calibri" w:hAnsi="Calibri"/>
                <w:spacing w:val="2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хозяйственного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ведения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Детский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сад</w:t>
            </w:r>
            <w:r>
              <w:rPr>
                <w:rFonts w:ascii="Calibri" w:hAnsi="Calibri"/>
                <w:spacing w:val="-1"/>
                <w:sz w:val="22"/>
              </w:rPr>
              <w:t> «Қарлығаш»,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Медицинского центра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Управления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делами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Президента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Республики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Казахстан</w:t>
            </w:r>
          </w:p>
          <w:p>
            <w:pPr>
              <w:pStyle w:val="TableParagraph"/>
              <w:spacing w:line="240" w:lineRule="auto"/>
              <w:ind w:left="122" w:right="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БИН: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100140011059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20" w:lineRule="exact" w:before="6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850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000</w:t>
            </w:r>
          </w:p>
        </w:tc>
      </w:tr>
      <w:tr>
        <w:trPr>
          <w:trHeight w:val="2427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Разработка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проектно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сметной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документации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«Строительство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путепровода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по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автомобильной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дороге:</w:t>
            </w:r>
          </w:p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«Алматы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Жетыген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Капчагайское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водохранилище»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км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6,8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Илийского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района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Алматинской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области»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93" w:right="158" w:hanging="16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№03/06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03.06.2022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59" w:right="397" w:firstLine="3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ТОО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«ТЕКА</w:t>
            </w:r>
            <w:r>
              <w:rPr>
                <w:rFonts w:ascii="Calibri" w:hAnsi="Calibri"/>
                <w:spacing w:val="-5"/>
                <w:sz w:val="22"/>
              </w:rPr>
              <w:t>-</w:t>
            </w:r>
            <w:r>
              <w:rPr>
                <w:rFonts w:ascii="Calibri" w:hAnsi="Calibri"/>
                <w:spacing w:val="-5"/>
                <w:sz w:val="22"/>
              </w:rPr>
              <w:t>Проект»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БИН: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060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540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000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706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9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230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000</w:t>
            </w:r>
          </w:p>
        </w:tc>
      </w:tr>
      <w:tr>
        <w:trPr>
          <w:trHeight w:val="2158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Аренда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мобильных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зданий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со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всем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отделимым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неотделимым</w:t>
            </w:r>
            <w:r>
              <w:rPr>
                <w:rFonts w:ascii="Calibri" w:hAnsi="Calibri"/>
                <w:spacing w:val="24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оборудованием,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комплектующими,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мебелью,</w:t>
            </w:r>
            <w:r>
              <w:rPr>
                <w:rFonts w:ascii="Calibri" w:hAnsi="Calibri"/>
                <w:spacing w:val="25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коммуникациями,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том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виде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комплектности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3"/>
                <w:sz w:val="22"/>
              </w:rPr>
              <w:t>на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месторождении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Беркара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93" w:right="172" w:hanging="16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Договор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№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31/05</w:t>
            </w:r>
            <w:r>
              <w:rPr>
                <w:rFonts w:ascii="Calibri" w:hAnsi="Calibri" w:cs="Calibri" w:eastAsia="Calibri"/>
                <w:spacing w:val="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от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31.05.2022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899" w:right="356" w:hanging="4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</w:rPr>
              <w:t>«Arx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Minerals»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(Аркс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Минералс)</w:t>
            </w:r>
          </w:p>
          <w:p>
            <w:pPr>
              <w:pStyle w:val="TableParagraph"/>
              <w:spacing w:line="240" w:lineRule="auto"/>
              <w:ind w:left="555" w:right="35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БИН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121140000288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19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380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800</w:t>
            </w:r>
          </w:p>
        </w:tc>
      </w:tr>
      <w:tr>
        <w:trPr>
          <w:trHeight w:val="1529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</w:rPr>
              <w:t>Проведение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комплексных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геологоразведочных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работ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на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объекте: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«Чумекская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железорудная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площадь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Восточно</w:t>
            </w:r>
            <w:r>
              <w:rPr>
                <w:rFonts w:ascii="Times New Roman" w:hAnsi="Times New Roman"/>
                <w:spacing w:val="-7"/>
                <w:sz w:val="22"/>
              </w:rPr>
              <w:t>-</w:t>
            </w:r>
            <w:r>
              <w:rPr>
                <w:rFonts w:ascii="Times New Roman" w:hAnsi="Times New Roman"/>
                <w:spacing w:val="-7"/>
                <w:sz w:val="22"/>
              </w:rPr>
              <w:t>Казахстанской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области».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2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2" w:right="158" w:hanging="8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Договор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07-2022-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lm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01.08.2022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г.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60" w:lineRule="exact" w:before="20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59" w:right="397" w:firstLine="16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ТОО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  <w:t>«Lacus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Mining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БИН</w:t>
            </w:r>
            <w:r>
              <w:rPr>
                <w:rFonts w:ascii="Times New Roman" w:hAnsi="Times New Roman"/>
                <w:spacing w:val="-16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170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140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010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  <w:t>688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7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637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111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251</w:t>
            </w:r>
          </w:p>
        </w:tc>
      </w:tr>
      <w:tr>
        <w:trPr>
          <w:trHeight w:val="866" w:hRule="exact"/>
        </w:trPr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10" w:h="16840"/>
      <w:pgMar w:top="1040" w:bottom="280" w:left="12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02" w:hanging="23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72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58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43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28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14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99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84" w:hanging="23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07"/>
        <w:jc w:val="left"/>
      </w:pPr>
      <w:rPr>
        <w:rFonts w:hint="default" w:ascii="Times New Roman" w:hAnsi="Times New Roman" w:eastAsia="Times New Roman"/>
        <w:spacing w:val="-5"/>
        <w:sz w:val="22"/>
        <w:szCs w:val="22"/>
      </w:rPr>
    </w:lvl>
    <w:lvl w:ilvl="1">
      <w:start w:val="1"/>
      <w:numFmt w:val="bullet"/>
      <w:lvlText w:val="•"/>
      <w:lvlJc w:val="left"/>
      <w:pPr>
        <w:ind w:left="371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40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09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78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47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16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85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54" w:hanging="20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2"/>
      <w:ind w:left="3287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</dc:creator>
  <dcterms:created xsi:type="dcterms:W3CDTF">2024-07-24T15:37:51Z</dcterms:created>
  <dcterms:modified xsi:type="dcterms:W3CDTF">2024-07-24T15:37:51Z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LastSaved">
    <vt:filetime>2024-07-24T00:00:00Z</vt:filetime>
  </property>
</Properties>
</file>